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49D0E" w14:textId="77777777" w:rsidR="00130C1D" w:rsidRPr="002D54AE" w:rsidRDefault="00130C1D" w:rsidP="00130C1D">
      <w:pPr>
        <w:tabs>
          <w:tab w:val="left" w:pos="142"/>
        </w:tabs>
        <w:jc w:val="right"/>
        <w:rPr>
          <w:b/>
          <w:bCs/>
          <w:i/>
          <w:color w:val="000000"/>
          <w:sz w:val="20"/>
          <w:szCs w:val="22"/>
        </w:rPr>
      </w:pPr>
      <w:r w:rsidRPr="002D54AE">
        <w:rPr>
          <w:b/>
          <w:bCs/>
          <w:i/>
          <w:color w:val="000000"/>
          <w:sz w:val="20"/>
          <w:szCs w:val="22"/>
        </w:rPr>
        <w:t>Załącznik nr 1 do zapytania ofertowego</w:t>
      </w:r>
    </w:p>
    <w:p w14:paraId="7D0DC3EF" w14:textId="77777777" w:rsidR="00474D09" w:rsidRPr="00982D62" w:rsidRDefault="00474D09" w:rsidP="002D54AE">
      <w:pPr>
        <w:tabs>
          <w:tab w:val="left" w:pos="142"/>
        </w:tabs>
        <w:ind w:right="425" w:firstLine="4820"/>
        <w:jc w:val="both"/>
        <w:rPr>
          <w:b/>
          <w:bCs/>
          <w:color w:val="000000"/>
        </w:rPr>
      </w:pPr>
    </w:p>
    <w:p w14:paraId="1422A34F" w14:textId="77777777" w:rsidR="00130C1D" w:rsidRPr="00982D62" w:rsidRDefault="00130C1D" w:rsidP="002D54AE">
      <w:pPr>
        <w:tabs>
          <w:tab w:val="left" w:pos="142"/>
        </w:tabs>
        <w:ind w:right="425" w:firstLine="4820"/>
        <w:jc w:val="both"/>
        <w:rPr>
          <w:b/>
          <w:bCs/>
          <w:color w:val="000000"/>
        </w:rPr>
      </w:pPr>
      <w:r w:rsidRPr="00982D62">
        <w:rPr>
          <w:b/>
          <w:bCs/>
          <w:color w:val="000000"/>
        </w:rPr>
        <w:t>Gmina Gizałki</w:t>
      </w:r>
    </w:p>
    <w:p w14:paraId="0FDFCE5E" w14:textId="77777777" w:rsidR="00130C1D" w:rsidRPr="00982D62" w:rsidRDefault="00130C1D" w:rsidP="002D54AE">
      <w:pPr>
        <w:tabs>
          <w:tab w:val="left" w:pos="142"/>
        </w:tabs>
        <w:ind w:right="425" w:firstLine="4820"/>
        <w:jc w:val="both"/>
        <w:rPr>
          <w:b/>
          <w:bCs/>
          <w:color w:val="000000"/>
        </w:rPr>
      </w:pPr>
      <w:r w:rsidRPr="00982D62">
        <w:rPr>
          <w:b/>
          <w:bCs/>
          <w:color w:val="000000"/>
        </w:rPr>
        <w:t>ul. Kaliska 28</w:t>
      </w:r>
    </w:p>
    <w:p w14:paraId="17FC9643" w14:textId="77777777" w:rsidR="00130C1D" w:rsidRPr="00982D62" w:rsidRDefault="00130C1D" w:rsidP="002D54AE">
      <w:pPr>
        <w:tabs>
          <w:tab w:val="left" w:pos="142"/>
        </w:tabs>
        <w:ind w:right="425" w:firstLine="4820"/>
        <w:jc w:val="both"/>
        <w:rPr>
          <w:color w:val="000000"/>
        </w:rPr>
      </w:pPr>
      <w:r w:rsidRPr="00982D62">
        <w:rPr>
          <w:b/>
          <w:bCs/>
          <w:color w:val="000000"/>
        </w:rPr>
        <w:t>63 -308 Gizałki</w:t>
      </w:r>
    </w:p>
    <w:p w14:paraId="501D3EF6" w14:textId="77777777" w:rsidR="002D54AE" w:rsidRDefault="002D54AE" w:rsidP="008A01FA">
      <w:pPr>
        <w:ind w:right="425" w:firstLine="4820"/>
        <w:jc w:val="both"/>
        <w:rPr>
          <w:color w:val="000000"/>
        </w:rPr>
      </w:pPr>
      <w:r w:rsidRPr="00982D62">
        <w:rPr>
          <w:color w:val="000000"/>
        </w:rPr>
        <w:tab/>
      </w:r>
      <w:r w:rsidRPr="00982D62">
        <w:rPr>
          <w:color w:val="000000"/>
        </w:rPr>
        <w:tab/>
      </w:r>
      <w:r w:rsidRPr="00982D62">
        <w:rPr>
          <w:color w:val="000000"/>
        </w:rPr>
        <w:tab/>
      </w:r>
    </w:p>
    <w:p w14:paraId="2BBC1AF0" w14:textId="77777777" w:rsidR="00CE12D6" w:rsidRPr="00982D62" w:rsidRDefault="00CE12D6" w:rsidP="008A01FA">
      <w:pPr>
        <w:ind w:right="425" w:firstLine="4820"/>
        <w:jc w:val="both"/>
        <w:rPr>
          <w:color w:val="000000"/>
        </w:rPr>
      </w:pPr>
    </w:p>
    <w:p w14:paraId="1F6E3062" w14:textId="77777777" w:rsidR="00130C1D" w:rsidRPr="00982D62" w:rsidRDefault="00130C1D" w:rsidP="00130C1D">
      <w:pPr>
        <w:keepNext/>
        <w:widowControl w:val="0"/>
        <w:autoSpaceDE w:val="0"/>
        <w:autoSpaceDN w:val="0"/>
        <w:adjustRightInd w:val="0"/>
        <w:jc w:val="center"/>
        <w:outlineLvl w:val="1"/>
        <w:rPr>
          <w:b/>
          <w:bCs/>
          <w:color w:val="000000"/>
        </w:rPr>
      </w:pPr>
      <w:r w:rsidRPr="00982D62">
        <w:rPr>
          <w:b/>
          <w:bCs/>
          <w:color w:val="000000"/>
        </w:rPr>
        <w:t>FORMULARZ OFERTOWY</w:t>
      </w:r>
    </w:p>
    <w:p w14:paraId="29C29EC8" w14:textId="77777777" w:rsidR="00CE12D6" w:rsidRPr="00982D62" w:rsidRDefault="00CE12D6" w:rsidP="00130C1D">
      <w:pPr>
        <w:keepNext/>
        <w:widowControl w:val="0"/>
        <w:autoSpaceDE w:val="0"/>
        <w:autoSpaceDN w:val="0"/>
        <w:adjustRightInd w:val="0"/>
        <w:jc w:val="center"/>
        <w:outlineLvl w:val="1"/>
        <w:rPr>
          <w:b/>
          <w:bCs/>
          <w:color w:val="000000"/>
        </w:rPr>
      </w:pPr>
    </w:p>
    <w:p w14:paraId="5C4690D3" w14:textId="77777777" w:rsidR="00130C1D" w:rsidRPr="00982D62" w:rsidRDefault="00130C1D" w:rsidP="00D70AFB">
      <w:pPr>
        <w:keepNext/>
        <w:widowControl w:val="0"/>
        <w:autoSpaceDE w:val="0"/>
        <w:autoSpaceDN w:val="0"/>
        <w:adjustRightInd w:val="0"/>
        <w:spacing w:line="360" w:lineRule="auto"/>
        <w:jc w:val="both"/>
        <w:outlineLvl w:val="1"/>
        <w:rPr>
          <w:bCs/>
          <w:color w:val="000000"/>
        </w:rPr>
      </w:pPr>
      <w:r w:rsidRPr="00982D62">
        <w:rPr>
          <w:bCs/>
          <w:color w:val="000000"/>
        </w:rPr>
        <w:t>Nazwa Wykonawcy ……….………………………………….……….</w:t>
      </w:r>
    </w:p>
    <w:p w14:paraId="1A2ECB91" w14:textId="77777777" w:rsidR="00130C1D" w:rsidRPr="00982D62" w:rsidRDefault="00130C1D" w:rsidP="00D70AFB">
      <w:pPr>
        <w:keepNext/>
        <w:widowControl w:val="0"/>
        <w:autoSpaceDE w:val="0"/>
        <w:autoSpaceDN w:val="0"/>
        <w:adjustRightInd w:val="0"/>
        <w:spacing w:line="360" w:lineRule="auto"/>
        <w:jc w:val="both"/>
        <w:outlineLvl w:val="1"/>
        <w:rPr>
          <w:bCs/>
          <w:color w:val="000000"/>
        </w:rPr>
      </w:pPr>
      <w:r w:rsidRPr="00982D62">
        <w:rPr>
          <w:bCs/>
          <w:color w:val="000000"/>
        </w:rPr>
        <w:t>Adres Wykonawcy …………………………………………….………</w:t>
      </w:r>
    </w:p>
    <w:p w14:paraId="10443625" w14:textId="77777777" w:rsidR="00130C1D" w:rsidRPr="00982D62" w:rsidRDefault="00130C1D" w:rsidP="00D70AFB">
      <w:pPr>
        <w:keepNext/>
        <w:widowControl w:val="0"/>
        <w:autoSpaceDE w:val="0"/>
        <w:autoSpaceDN w:val="0"/>
        <w:adjustRightInd w:val="0"/>
        <w:spacing w:line="360" w:lineRule="auto"/>
        <w:jc w:val="both"/>
        <w:outlineLvl w:val="1"/>
        <w:rPr>
          <w:bCs/>
          <w:color w:val="000000"/>
        </w:rPr>
      </w:pPr>
      <w:r w:rsidRPr="00982D62">
        <w:rPr>
          <w:bCs/>
          <w:color w:val="000000"/>
        </w:rPr>
        <w:t>NIP: …………………………… REGON ……………………………</w:t>
      </w:r>
    </w:p>
    <w:p w14:paraId="23DDF353" w14:textId="77777777" w:rsidR="00130C1D" w:rsidRPr="00982D62" w:rsidRDefault="00130C1D" w:rsidP="0091769A">
      <w:pPr>
        <w:keepNext/>
        <w:widowControl w:val="0"/>
        <w:autoSpaceDE w:val="0"/>
        <w:autoSpaceDN w:val="0"/>
        <w:adjustRightInd w:val="0"/>
        <w:spacing w:line="360" w:lineRule="auto"/>
        <w:jc w:val="both"/>
        <w:outlineLvl w:val="1"/>
        <w:rPr>
          <w:bCs/>
          <w:color w:val="000000"/>
        </w:rPr>
      </w:pPr>
      <w:r w:rsidRPr="00982D62">
        <w:rPr>
          <w:bCs/>
          <w:color w:val="000000"/>
        </w:rPr>
        <w:t xml:space="preserve">tel. ……………….……………… </w:t>
      </w:r>
      <w:r w:rsidR="00D70AFB" w:rsidRPr="00982D62">
        <w:rPr>
          <w:bCs/>
          <w:color w:val="000000"/>
        </w:rPr>
        <w:t xml:space="preserve"> </w:t>
      </w:r>
      <w:r w:rsidRPr="00982D62">
        <w:rPr>
          <w:bCs/>
          <w:color w:val="000000"/>
        </w:rPr>
        <w:t>E-mail ………………………. ….</w:t>
      </w:r>
    </w:p>
    <w:p w14:paraId="14CC6E61" w14:textId="77777777" w:rsidR="00130C1D" w:rsidRPr="00982D62" w:rsidRDefault="00130C1D" w:rsidP="00130C1D">
      <w:pPr>
        <w:rPr>
          <w:color w:val="000000"/>
        </w:rPr>
      </w:pPr>
    </w:p>
    <w:p w14:paraId="01B32DB3" w14:textId="77777777" w:rsidR="00130C1D" w:rsidRPr="00982D62" w:rsidRDefault="00130C1D" w:rsidP="00130C1D">
      <w:pPr>
        <w:widowControl w:val="0"/>
        <w:tabs>
          <w:tab w:val="left" w:pos="180"/>
        </w:tabs>
        <w:autoSpaceDE w:val="0"/>
        <w:autoSpaceDN w:val="0"/>
        <w:adjustRightInd w:val="0"/>
        <w:ind w:hanging="360"/>
        <w:jc w:val="both"/>
        <w:rPr>
          <w:iCs/>
          <w:color w:val="000000"/>
        </w:rPr>
      </w:pPr>
      <w:r w:rsidRPr="00982D62">
        <w:rPr>
          <w:bCs/>
          <w:iCs/>
          <w:color w:val="000000"/>
        </w:rPr>
        <w:tab/>
        <w:t>W odpowiedzi na zapytanie ofertowe na zadanie:</w:t>
      </w:r>
    </w:p>
    <w:p w14:paraId="51ECD0D1" w14:textId="77777777" w:rsidR="0066213B" w:rsidRPr="00982D62" w:rsidRDefault="0066213B" w:rsidP="00130C1D">
      <w:pPr>
        <w:widowControl w:val="0"/>
        <w:tabs>
          <w:tab w:val="left" w:pos="180"/>
        </w:tabs>
        <w:autoSpaceDE w:val="0"/>
        <w:autoSpaceDN w:val="0"/>
        <w:adjustRightInd w:val="0"/>
        <w:ind w:hanging="360"/>
        <w:jc w:val="center"/>
        <w:rPr>
          <w:b/>
        </w:rPr>
      </w:pPr>
    </w:p>
    <w:p w14:paraId="0513C2E4" w14:textId="77777777" w:rsidR="00130C1D" w:rsidRPr="00982D62" w:rsidRDefault="00474D09" w:rsidP="00474D09">
      <w:pPr>
        <w:pStyle w:val="Akapitzlist"/>
        <w:shd w:val="clear" w:color="auto" w:fill="FFFFFF"/>
        <w:suppressAutoHyphens/>
        <w:spacing w:after="0" w:line="240" w:lineRule="auto"/>
        <w:ind w:left="284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982D62">
        <w:rPr>
          <w:rFonts w:ascii="Times New Roman" w:eastAsia="Times New Roman" w:hAnsi="Times New Roman"/>
          <w:b/>
          <w:sz w:val="24"/>
          <w:szCs w:val="24"/>
          <w:lang w:eastAsia="pl-PL"/>
        </w:rPr>
        <w:t>Dostawa mobilnego agregatu prądotwórczego o mocy 60 kW wraz z przyczepą transportową”.</w:t>
      </w:r>
    </w:p>
    <w:p w14:paraId="62284A97" w14:textId="77777777" w:rsidR="00130C1D" w:rsidRPr="00982D62" w:rsidRDefault="00130C1D" w:rsidP="00130C1D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14:paraId="3EC271AD" w14:textId="546B0089" w:rsidR="00474D09" w:rsidRPr="00982D62" w:rsidRDefault="00474D09" w:rsidP="00130C1D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 w:rsidRPr="00982D62">
        <w:t xml:space="preserve">Oferuję wykonanie zamówienia zgodnie z warunkami określonymi w zapytaniu ofertowym </w:t>
      </w:r>
      <w:r w:rsidR="00227267">
        <w:br/>
      </w:r>
      <w:r w:rsidRPr="00982D62">
        <w:t xml:space="preserve">nr ODG.271.28.2025, polegającego na: </w:t>
      </w:r>
      <w:r w:rsidRPr="00982D62">
        <w:rPr>
          <w:rStyle w:val="Pogrubienie"/>
        </w:rPr>
        <w:t>dostaw</w:t>
      </w:r>
      <w:r w:rsidR="00227267">
        <w:rPr>
          <w:rStyle w:val="Pogrubienie"/>
        </w:rPr>
        <w:t>ie</w:t>
      </w:r>
      <w:r w:rsidRPr="00982D62">
        <w:rPr>
          <w:rStyle w:val="Pogrubienie"/>
        </w:rPr>
        <w:t xml:space="preserve"> fabrycznie nowego mobilnego agregatu prądotwórczego o mocy 60 kW wraz z przyczepą transportową</w:t>
      </w:r>
      <w:r w:rsidRPr="00982D62">
        <w:t>, zgodnie z opisem przedmiotu zamówienia, wymaganiami technicznymi i projektem umowy:</w:t>
      </w:r>
    </w:p>
    <w:p w14:paraId="5AB09004" w14:textId="77777777" w:rsidR="00474D09" w:rsidRDefault="00474D09" w:rsidP="00474D09">
      <w:pPr>
        <w:spacing w:before="100" w:beforeAutospacing="1" w:after="100" w:afterAutospacing="1"/>
        <w:outlineLvl w:val="2"/>
        <w:rPr>
          <w:b/>
          <w:bCs/>
        </w:rPr>
      </w:pPr>
      <w:r w:rsidRPr="00982D62">
        <w:rPr>
          <w:b/>
          <w:bCs/>
        </w:rPr>
        <w:t>1</w:t>
      </w:r>
      <w:r w:rsidRPr="00474D09">
        <w:rPr>
          <w:b/>
          <w:bCs/>
        </w:rPr>
        <w:t>. Cena oferty – rozbicie na elementy składowe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2835"/>
        <w:gridCol w:w="1399"/>
        <w:gridCol w:w="1442"/>
        <w:gridCol w:w="1430"/>
        <w:gridCol w:w="1541"/>
      </w:tblGrid>
      <w:tr w:rsidR="00CF6C3C" w:rsidRPr="00982D62" w14:paraId="1C358D30" w14:textId="77777777" w:rsidTr="00982D62">
        <w:tc>
          <w:tcPr>
            <w:tcW w:w="704" w:type="dxa"/>
            <w:vAlign w:val="center"/>
          </w:tcPr>
          <w:p w14:paraId="4291D3DA" w14:textId="77777777" w:rsidR="00982D62" w:rsidRPr="00982D62" w:rsidRDefault="00982D62" w:rsidP="00982D62">
            <w:pPr>
              <w:spacing w:before="100" w:beforeAutospacing="1" w:after="100" w:afterAutospacing="1"/>
              <w:jc w:val="center"/>
              <w:outlineLvl w:val="2"/>
              <w:rPr>
                <w:b/>
                <w:bCs/>
              </w:rPr>
            </w:pPr>
            <w:r w:rsidRPr="00982D62">
              <w:t>Lp.</w:t>
            </w:r>
          </w:p>
        </w:tc>
        <w:tc>
          <w:tcPr>
            <w:tcW w:w="2835" w:type="dxa"/>
            <w:vAlign w:val="center"/>
          </w:tcPr>
          <w:p w14:paraId="6F792956" w14:textId="77777777" w:rsidR="00982D62" w:rsidRPr="00982D62" w:rsidRDefault="00982D62" w:rsidP="00982D62">
            <w:pPr>
              <w:spacing w:before="100" w:beforeAutospacing="1" w:after="100" w:afterAutospacing="1"/>
              <w:ind w:left="-644" w:firstLine="644"/>
              <w:jc w:val="center"/>
              <w:outlineLvl w:val="2"/>
              <w:rPr>
                <w:b/>
                <w:bCs/>
              </w:rPr>
            </w:pPr>
            <w:r w:rsidRPr="00474D09">
              <w:t>Wyszczególnienie</w:t>
            </w:r>
          </w:p>
        </w:tc>
        <w:tc>
          <w:tcPr>
            <w:tcW w:w="1399" w:type="dxa"/>
            <w:vAlign w:val="center"/>
          </w:tcPr>
          <w:p w14:paraId="1633AB9A" w14:textId="77777777" w:rsidR="00982D62" w:rsidRPr="00982D62" w:rsidRDefault="00982D62" w:rsidP="00982D62">
            <w:pPr>
              <w:spacing w:before="100" w:beforeAutospacing="1" w:after="100" w:afterAutospacing="1"/>
              <w:jc w:val="center"/>
              <w:outlineLvl w:val="2"/>
              <w:rPr>
                <w:b/>
                <w:bCs/>
              </w:rPr>
            </w:pPr>
            <w:r w:rsidRPr="00474D09">
              <w:t>Ilość</w:t>
            </w:r>
          </w:p>
        </w:tc>
        <w:tc>
          <w:tcPr>
            <w:tcW w:w="1442" w:type="dxa"/>
            <w:vAlign w:val="center"/>
          </w:tcPr>
          <w:p w14:paraId="574AE106" w14:textId="77777777" w:rsidR="00982D62" w:rsidRPr="00982D62" w:rsidRDefault="00982D62" w:rsidP="00982D62">
            <w:pPr>
              <w:spacing w:before="100" w:beforeAutospacing="1" w:after="100" w:afterAutospacing="1"/>
              <w:jc w:val="center"/>
              <w:outlineLvl w:val="2"/>
              <w:rPr>
                <w:b/>
                <w:bCs/>
              </w:rPr>
            </w:pPr>
            <w:r w:rsidRPr="00474D09">
              <w:t>Wartość netto (PLN)</w:t>
            </w:r>
          </w:p>
        </w:tc>
        <w:tc>
          <w:tcPr>
            <w:tcW w:w="1430" w:type="dxa"/>
            <w:vAlign w:val="center"/>
          </w:tcPr>
          <w:p w14:paraId="6EA79837" w14:textId="77777777" w:rsidR="00982D62" w:rsidRPr="00982D62" w:rsidRDefault="00982D62" w:rsidP="00982D62">
            <w:pPr>
              <w:spacing w:before="100" w:beforeAutospacing="1" w:after="100" w:afterAutospacing="1"/>
              <w:jc w:val="center"/>
              <w:outlineLvl w:val="2"/>
              <w:rPr>
                <w:b/>
                <w:bCs/>
              </w:rPr>
            </w:pPr>
            <w:r w:rsidRPr="00474D09">
              <w:t>Stawka VAT (%)</w:t>
            </w:r>
          </w:p>
        </w:tc>
        <w:tc>
          <w:tcPr>
            <w:tcW w:w="1541" w:type="dxa"/>
            <w:vAlign w:val="center"/>
          </w:tcPr>
          <w:p w14:paraId="2E876B8B" w14:textId="77777777" w:rsidR="00982D62" w:rsidRPr="00982D62" w:rsidRDefault="00982D62" w:rsidP="00982D62">
            <w:pPr>
              <w:spacing w:before="100" w:beforeAutospacing="1" w:after="100" w:afterAutospacing="1"/>
              <w:jc w:val="center"/>
              <w:outlineLvl w:val="2"/>
              <w:rPr>
                <w:b/>
                <w:bCs/>
              </w:rPr>
            </w:pPr>
            <w:r w:rsidRPr="00474D09">
              <w:t>Wartość brutto (PLN)</w:t>
            </w:r>
          </w:p>
        </w:tc>
      </w:tr>
      <w:tr w:rsidR="00CF6C3C" w:rsidRPr="00982D62" w14:paraId="0BD2F59E" w14:textId="77777777" w:rsidTr="00982D62">
        <w:tc>
          <w:tcPr>
            <w:tcW w:w="704" w:type="dxa"/>
            <w:vAlign w:val="center"/>
          </w:tcPr>
          <w:p w14:paraId="4D762E2C" w14:textId="77777777" w:rsidR="00982D62" w:rsidRPr="00982D62" w:rsidRDefault="00982D62" w:rsidP="00982D62">
            <w:pPr>
              <w:spacing w:before="100" w:beforeAutospacing="1" w:after="100" w:afterAutospacing="1"/>
              <w:jc w:val="center"/>
              <w:outlineLvl w:val="2"/>
              <w:rPr>
                <w:b/>
                <w:bCs/>
              </w:rPr>
            </w:pPr>
            <w:r w:rsidRPr="00117AD8">
              <w:t>1</w:t>
            </w:r>
          </w:p>
        </w:tc>
        <w:tc>
          <w:tcPr>
            <w:tcW w:w="2835" w:type="dxa"/>
            <w:vAlign w:val="center"/>
          </w:tcPr>
          <w:p w14:paraId="49D62F9E" w14:textId="77777777" w:rsidR="00982D62" w:rsidRPr="00982D62" w:rsidRDefault="00982D62" w:rsidP="00982D62">
            <w:pPr>
              <w:spacing w:before="100" w:beforeAutospacing="1" w:after="100" w:afterAutospacing="1"/>
              <w:outlineLvl w:val="2"/>
              <w:rPr>
                <w:b/>
                <w:bCs/>
              </w:rPr>
            </w:pPr>
            <w:r w:rsidRPr="00117AD8">
              <w:t>Agregat prądotwórczy mobilny o mocy 60 kW</w:t>
            </w:r>
          </w:p>
        </w:tc>
        <w:tc>
          <w:tcPr>
            <w:tcW w:w="1399" w:type="dxa"/>
            <w:vAlign w:val="center"/>
          </w:tcPr>
          <w:p w14:paraId="38ED8DE0" w14:textId="77777777" w:rsidR="00982D62" w:rsidRPr="00982D62" w:rsidRDefault="00982D62" w:rsidP="00982D62">
            <w:pPr>
              <w:spacing w:before="100" w:beforeAutospacing="1" w:after="100" w:afterAutospacing="1"/>
              <w:jc w:val="center"/>
              <w:outlineLvl w:val="2"/>
              <w:rPr>
                <w:b/>
                <w:bCs/>
              </w:rPr>
            </w:pPr>
            <w:r w:rsidRPr="00117AD8">
              <w:t>1 szt.</w:t>
            </w:r>
          </w:p>
        </w:tc>
        <w:tc>
          <w:tcPr>
            <w:tcW w:w="1442" w:type="dxa"/>
            <w:vAlign w:val="center"/>
          </w:tcPr>
          <w:p w14:paraId="0C689D2D" w14:textId="77777777" w:rsidR="00982D62" w:rsidRPr="00982D62" w:rsidRDefault="00982D62" w:rsidP="00982D62">
            <w:pPr>
              <w:spacing w:before="100" w:beforeAutospacing="1" w:after="100" w:afterAutospacing="1"/>
              <w:outlineLvl w:val="2"/>
              <w:rPr>
                <w:b/>
                <w:bCs/>
              </w:rPr>
            </w:pPr>
          </w:p>
        </w:tc>
        <w:tc>
          <w:tcPr>
            <w:tcW w:w="1430" w:type="dxa"/>
            <w:vAlign w:val="center"/>
          </w:tcPr>
          <w:p w14:paraId="24626FD0" w14:textId="77777777" w:rsidR="00982D62" w:rsidRPr="00982D62" w:rsidRDefault="00982D62" w:rsidP="00982D62">
            <w:pPr>
              <w:spacing w:before="100" w:beforeAutospacing="1" w:after="100" w:afterAutospacing="1"/>
              <w:outlineLvl w:val="2"/>
              <w:rPr>
                <w:b/>
                <w:bCs/>
              </w:rPr>
            </w:pPr>
          </w:p>
        </w:tc>
        <w:tc>
          <w:tcPr>
            <w:tcW w:w="1541" w:type="dxa"/>
            <w:vAlign w:val="center"/>
          </w:tcPr>
          <w:p w14:paraId="6F683555" w14:textId="77777777" w:rsidR="00982D62" w:rsidRPr="00982D62" w:rsidRDefault="00982D62" w:rsidP="00982D62">
            <w:pPr>
              <w:spacing w:before="100" w:beforeAutospacing="1" w:after="100" w:afterAutospacing="1"/>
              <w:outlineLvl w:val="2"/>
              <w:rPr>
                <w:b/>
                <w:bCs/>
              </w:rPr>
            </w:pPr>
          </w:p>
        </w:tc>
      </w:tr>
      <w:tr w:rsidR="00CF6C3C" w:rsidRPr="00982D62" w14:paraId="2A65AC21" w14:textId="77777777" w:rsidTr="00982D62">
        <w:tc>
          <w:tcPr>
            <w:tcW w:w="704" w:type="dxa"/>
            <w:vAlign w:val="center"/>
          </w:tcPr>
          <w:p w14:paraId="37256C11" w14:textId="77777777" w:rsidR="00982D62" w:rsidRPr="00982D62" w:rsidRDefault="00982D62" w:rsidP="00982D62">
            <w:pPr>
              <w:spacing w:before="100" w:beforeAutospacing="1" w:after="100" w:afterAutospacing="1"/>
              <w:jc w:val="center"/>
              <w:outlineLvl w:val="2"/>
              <w:rPr>
                <w:b/>
                <w:bCs/>
              </w:rPr>
            </w:pPr>
            <w:r w:rsidRPr="00117AD8">
              <w:t>2</w:t>
            </w:r>
          </w:p>
        </w:tc>
        <w:tc>
          <w:tcPr>
            <w:tcW w:w="2835" w:type="dxa"/>
            <w:vAlign w:val="center"/>
          </w:tcPr>
          <w:p w14:paraId="31AF8E76" w14:textId="77777777" w:rsidR="00982D62" w:rsidRPr="00982D62" w:rsidRDefault="00982D62" w:rsidP="00982D62">
            <w:pPr>
              <w:spacing w:before="100" w:beforeAutospacing="1" w:after="100" w:afterAutospacing="1"/>
              <w:outlineLvl w:val="2"/>
              <w:rPr>
                <w:b/>
                <w:bCs/>
              </w:rPr>
            </w:pPr>
            <w:r w:rsidRPr="00117AD8">
              <w:t>Przyczepa transportowa dedykowana do przewozu agregatu</w:t>
            </w:r>
          </w:p>
        </w:tc>
        <w:tc>
          <w:tcPr>
            <w:tcW w:w="1399" w:type="dxa"/>
            <w:vAlign w:val="center"/>
          </w:tcPr>
          <w:p w14:paraId="36F906E1" w14:textId="77777777" w:rsidR="00982D62" w:rsidRPr="00982D62" w:rsidRDefault="00982D62" w:rsidP="00982D62">
            <w:pPr>
              <w:spacing w:before="100" w:beforeAutospacing="1" w:after="100" w:afterAutospacing="1"/>
              <w:jc w:val="center"/>
              <w:outlineLvl w:val="2"/>
              <w:rPr>
                <w:b/>
                <w:bCs/>
              </w:rPr>
            </w:pPr>
            <w:r w:rsidRPr="00117AD8">
              <w:t>1 szt.</w:t>
            </w:r>
          </w:p>
        </w:tc>
        <w:tc>
          <w:tcPr>
            <w:tcW w:w="1442" w:type="dxa"/>
            <w:vAlign w:val="center"/>
          </w:tcPr>
          <w:p w14:paraId="0A89C08E" w14:textId="77777777" w:rsidR="00982D62" w:rsidRPr="00982D62" w:rsidRDefault="00982D62" w:rsidP="00982D62">
            <w:pPr>
              <w:spacing w:before="100" w:beforeAutospacing="1" w:after="100" w:afterAutospacing="1"/>
              <w:outlineLvl w:val="2"/>
              <w:rPr>
                <w:b/>
                <w:bCs/>
              </w:rPr>
            </w:pPr>
          </w:p>
        </w:tc>
        <w:tc>
          <w:tcPr>
            <w:tcW w:w="1430" w:type="dxa"/>
            <w:vAlign w:val="center"/>
          </w:tcPr>
          <w:p w14:paraId="61ACC0C1" w14:textId="77777777" w:rsidR="00982D62" w:rsidRPr="00982D62" w:rsidRDefault="00982D62" w:rsidP="00982D62">
            <w:pPr>
              <w:spacing w:before="100" w:beforeAutospacing="1" w:after="100" w:afterAutospacing="1"/>
              <w:outlineLvl w:val="2"/>
              <w:rPr>
                <w:b/>
                <w:bCs/>
              </w:rPr>
            </w:pPr>
          </w:p>
        </w:tc>
        <w:tc>
          <w:tcPr>
            <w:tcW w:w="1541" w:type="dxa"/>
            <w:vAlign w:val="center"/>
          </w:tcPr>
          <w:p w14:paraId="3B6B9CA8" w14:textId="77777777" w:rsidR="00982D62" w:rsidRPr="00982D62" w:rsidRDefault="00982D62" w:rsidP="00982D62">
            <w:pPr>
              <w:spacing w:before="100" w:beforeAutospacing="1" w:after="100" w:afterAutospacing="1"/>
              <w:outlineLvl w:val="2"/>
              <w:rPr>
                <w:b/>
                <w:bCs/>
              </w:rPr>
            </w:pPr>
          </w:p>
        </w:tc>
      </w:tr>
      <w:tr w:rsidR="00CF6C3C" w:rsidRPr="00982D62" w14:paraId="0B7CCBE1" w14:textId="77777777" w:rsidTr="00227267">
        <w:trPr>
          <w:trHeight w:val="539"/>
        </w:trPr>
        <w:tc>
          <w:tcPr>
            <w:tcW w:w="4938" w:type="dxa"/>
            <w:gridSpan w:val="3"/>
            <w:vAlign w:val="center"/>
          </w:tcPr>
          <w:p w14:paraId="19893253" w14:textId="77777777" w:rsidR="00982D62" w:rsidRPr="00982D62" w:rsidRDefault="00982D62" w:rsidP="00982D62">
            <w:pPr>
              <w:spacing w:before="100" w:beforeAutospacing="1" w:after="100" w:afterAutospacing="1"/>
              <w:outlineLvl w:val="2"/>
              <w:rPr>
                <w:b/>
                <w:bCs/>
              </w:rPr>
            </w:pPr>
            <w:r w:rsidRPr="00117AD8">
              <w:t>RAZEM:</w:t>
            </w:r>
          </w:p>
        </w:tc>
        <w:tc>
          <w:tcPr>
            <w:tcW w:w="1442" w:type="dxa"/>
            <w:vAlign w:val="center"/>
          </w:tcPr>
          <w:p w14:paraId="3F5C66CE" w14:textId="77777777" w:rsidR="00982D62" w:rsidRPr="00982D62" w:rsidRDefault="00982D62" w:rsidP="00982D62">
            <w:pPr>
              <w:spacing w:before="100" w:beforeAutospacing="1" w:after="100" w:afterAutospacing="1"/>
              <w:outlineLvl w:val="2"/>
              <w:rPr>
                <w:b/>
                <w:bCs/>
              </w:rPr>
            </w:pPr>
          </w:p>
        </w:tc>
        <w:tc>
          <w:tcPr>
            <w:tcW w:w="1430" w:type="dxa"/>
            <w:vAlign w:val="center"/>
          </w:tcPr>
          <w:p w14:paraId="56E0BFB5" w14:textId="77777777" w:rsidR="00982D62" w:rsidRPr="00982D62" w:rsidRDefault="00982D62" w:rsidP="00982D62">
            <w:pPr>
              <w:spacing w:before="100" w:beforeAutospacing="1" w:after="100" w:afterAutospacing="1"/>
              <w:outlineLvl w:val="2"/>
              <w:rPr>
                <w:b/>
                <w:bCs/>
              </w:rPr>
            </w:pPr>
          </w:p>
        </w:tc>
        <w:tc>
          <w:tcPr>
            <w:tcW w:w="1541" w:type="dxa"/>
            <w:vAlign w:val="center"/>
          </w:tcPr>
          <w:p w14:paraId="0727588D" w14:textId="77777777" w:rsidR="00982D62" w:rsidRPr="00982D62" w:rsidRDefault="00982D62" w:rsidP="00982D62">
            <w:pPr>
              <w:spacing w:before="100" w:beforeAutospacing="1" w:after="100" w:afterAutospacing="1"/>
              <w:outlineLvl w:val="2"/>
              <w:rPr>
                <w:b/>
                <w:bCs/>
              </w:rPr>
            </w:pPr>
          </w:p>
        </w:tc>
      </w:tr>
    </w:tbl>
    <w:p w14:paraId="4DA6221F" w14:textId="77777777" w:rsidR="00982D62" w:rsidRDefault="00982D62" w:rsidP="00474D09">
      <w:pPr>
        <w:widowControl w:val="0"/>
        <w:autoSpaceDE w:val="0"/>
        <w:autoSpaceDN w:val="0"/>
        <w:adjustRightInd w:val="0"/>
        <w:jc w:val="both"/>
        <w:rPr>
          <w:rStyle w:val="Pogrubienie"/>
        </w:rPr>
      </w:pPr>
    </w:p>
    <w:p w14:paraId="7977DF9E" w14:textId="689C32DE" w:rsidR="00474D09" w:rsidRPr="00982D62" w:rsidRDefault="00474D09" w:rsidP="00CE12D6">
      <w:pPr>
        <w:widowControl w:val="0"/>
        <w:autoSpaceDE w:val="0"/>
        <w:autoSpaceDN w:val="0"/>
        <w:adjustRightInd w:val="0"/>
        <w:jc w:val="both"/>
        <w:rPr>
          <w:rStyle w:val="Uwydatnienie"/>
        </w:rPr>
      </w:pPr>
      <w:r w:rsidRPr="00982D62">
        <w:rPr>
          <w:rStyle w:val="Pogrubienie"/>
        </w:rPr>
        <w:t>Cena całkowita oferty (brutto): ................................................... PLN</w:t>
      </w:r>
      <w:r w:rsidRPr="00982D62">
        <w:br/>
      </w:r>
      <w:r w:rsidRPr="00982D62">
        <w:rPr>
          <w:rStyle w:val="Uwydatnienie"/>
        </w:rPr>
        <w:t>(słownie:</w:t>
      </w:r>
      <w:r w:rsidR="00CE12D6">
        <w:rPr>
          <w:rStyle w:val="Uwydatnienie"/>
        </w:rPr>
        <w:t xml:space="preserve"> </w:t>
      </w:r>
      <w:r w:rsidRPr="00982D62">
        <w:rPr>
          <w:rStyle w:val="Uwydatnienie"/>
        </w:rPr>
        <w:t>.........................................................................................................................)</w:t>
      </w:r>
      <w:r w:rsidR="00CE12D6">
        <w:rPr>
          <w:rStyle w:val="Uwydatnienie"/>
        </w:rPr>
        <w:t>.</w:t>
      </w:r>
    </w:p>
    <w:p w14:paraId="674408D5" w14:textId="77777777" w:rsidR="00CE12D6" w:rsidRDefault="00CE12D6" w:rsidP="00CE12D6">
      <w:pPr>
        <w:outlineLvl w:val="2"/>
        <w:rPr>
          <w:b/>
          <w:bCs/>
        </w:rPr>
      </w:pPr>
    </w:p>
    <w:p w14:paraId="268A30DA" w14:textId="7D3EA4C5" w:rsidR="00474D09" w:rsidRPr="00474D09" w:rsidRDefault="00474D09" w:rsidP="00CE12D6">
      <w:pPr>
        <w:outlineLvl w:val="2"/>
        <w:rPr>
          <w:b/>
          <w:bCs/>
        </w:rPr>
      </w:pPr>
      <w:r w:rsidRPr="00982D62">
        <w:rPr>
          <w:b/>
          <w:bCs/>
        </w:rPr>
        <w:t>2</w:t>
      </w:r>
      <w:r w:rsidRPr="00474D09">
        <w:rPr>
          <w:b/>
          <w:bCs/>
        </w:rPr>
        <w:t>. Termin realizacji</w:t>
      </w:r>
    </w:p>
    <w:p w14:paraId="1E80EA9F" w14:textId="1910A188" w:rsidR="00474D09" w:rsidRPr="00474D09" w:rsidRDefault="00474D09" w:rsidP="00CE12D6">
      <w:r w:rsidRPr="00474D09">
        <w:t>Zobowiązuję się do realizacji zamówienia w terminie:</w:t>
      </w:r>
      <w:r w:rsidR="00CE12D6">
        <w:t xml:space="preserve"> </w:t>
      </w:r>
      <w:r w:rsidRPr="00474D09">
        <w:rPr>
          <w:b/>
          <w:bCs/>
        </w:rPr>
        <w:t>do dnia 30 listopada 2025 r.</w:t>
      </w:r>
    </w:p>
    <w:p w14:paraId="6383C749" w14:textId="5F67DB42" w:rsidR="00474D09" w:rsidRPr="00474D09" w:rsidRDefault="00227267" w:rsidP="00474D09">
      <w:pPr>
        <w:spacing w:before="100" w:beforeAutospacing="1" w:after="100" w:afterAutospacing="1"/>
        <w:outlineLvl w:val="2"/>
        <w:rPr>
          <w:b/>
          <w:bCs/>
        </w:rPr>
      </w:pPr>
      <w:r>
        <w:rPr>
          <w:b/>
          <w:bCs/>
        </w:rPr>
        <w:t>3</w:t>
      </w:r>
      <w:r w:rsidR="00474D09" w:rsidRPr="00474D09">
        <w:rPr>
          <w:b/>
          <w:bCs/>
        </w:rPr>
        <w:t>. Oświadczenia Wykonawcy</w:t>
      </w:r>
    </w:p>
    <w:p w14:paraId="5181228C" w14:textId="77777777" w:rsidR="00474D09" w:rsidRPr="00474D09" w:rsidRDefault="00474D09" w:rsidP="00474D09">
      <w:pPr>
        <w:spacing w:before="100" w:beforeAutospacing="1" w:after="100" w:afterAutospacing="1"/>
      </w:pPr>
      <w:r w:rsidRPr="00474D09">
        <w:t>Oświadczam, że:</w:t>
      </w:r>
    </w:p>
    <w:p w14:paraId="62172555" w14:textId="77777777" w:rsidR="00474D09" w:rsidRPr="00474D09" w:rsidRDefault="00474D09" w:rsidP="00CE12D6">
      <w:pPr>
        <w:numPr>
          <w:ilvl w:val="0"/>
          <w:numId w:val="6"/>
        </w:numPr>
        <w:spacing w:before="100" w:beforeAutospacing="1" w:after="100" w:afterAutospacing="1"/>
        <w:jc w:val="both"/>
      </w:pPr>
      <w:r w:rsidRPr="00474D09">
        <w:t>Zapoznałem się z treścią zapytania ofertowego nr ODG.271.28.2025 i nie wnoszę do niego zastrzeżeń.</w:t>
      </w:r>
    </w:p>
    <w:p w14:paraId="2D000ADE" w14:textId="77777777" w:rsidR="00474D09" w:rsidRPr="00474D09" w:rsidRDefault="00474D09" w:rsidP="00CE12D6">
      <w:pPr>
        <w:numPr>
          <w:ilvl w:val="0"/>
          <w:numId w:val="6"/>
        </w:numPr>
        <w:spacing w:before="100" w:beforeAutospacing="1" w:after="100" w:afterAutospacing="1"/>
        <w:jc w:val="both"/>
      </w:pPr>
      <w:r w:rsidRPr="00474D09">
        <w:t>Zobowiązuję się do wykonania przedmiotu zamówienia zgodnie z wymaganiami Zamawiającego.</w:t>
      </w:r>
    </w:p>
    <w:p w14:paraId="75ADAA15" w14:textId="77777777" w:rsidR="00474D09" w:rsidRPr="00474D09" w:rsidRDefault="00474D09" w:rsidP="00CE12D6">
      <w:pPr>
        <w:numPr>
          <w:ilvl w:val="0"/>
          <w:numId w:val="6"/>
        </w:numPr>
        <w:spacing w:before="100" w:beforeAutospacing="1" w:after="100" w:afterAutospacing="1"/>
        <w:jc w:val="both"/>
      </w:pPr>
      <w:r w:rsidRPr="00474D09">
        <w:lastRenderedPageBreak/>
        <w:t>Oferowany sprzęt jest fabrycznie nowy i spełnia wymagania określone w Rozdziale II zapytania ofertowego.</w:t>
      </w:r>
    </w:p>
    <w:p w14:paraId="2262D3C1" w14:textId="77777777" w:rsidR="00474D09" w:rsidRPr="00982D62" w:rsidRDefault="00474D09" w:rsidP="00CE12D6">
      <w:pPr>
        <w:numPr>
          <w:ilvl w:val="0"/>
          <w:numId w:val="6"/>
        </w:numPr>
        <w:spacing w:before="100" w:beforeAutospacing="1" w:after="100" w:afterAutospacing="1"/>
        <w:jc w:val="both"/>
      </w:pPr>
      <w:r w:rsidRPr="00474D09">
        <w:t>Posiadam niezbędne doświadczenie, potencjał techniczny oraz kadrowy do realizacji przedmiotu zamówienia.</w:t>
      </w:r>
    </w:p>
    <w:p w14:paraId="44624AC9" w14:textId="77777777" w:rsidR="00982D62" w:rsidRPr="00982D62" w:rsidRDefault="00982D62" w:rsidP="00CE12D6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2D62">
        <w:rPr>
          <w:rFonts w:ascii="Times New Roman" w:hAnsi="Times New Roman"/>
          <w:sz w:val="24"/>
          <w:szCs w:val="24"/>
        </w:rPr>
        <w:t>Znajduję się w sytuacji ekonomicznej i finansowej zapewniającej wykonanie zamówienia.</w:t>
      </w:r>
    </w:p>
    <w:p w14:paraId="09DBD94A" w14:textId="2D128F2A" w:rsidR="00474D09" w:rsidRPr="00CE12D6" w:rsidRDefault="00474D09" w:rsidP="00CE12D6">
      <w:pPr>
        <w:numPr>
          <w:ilvl w:val="0"/>
          <w:numId w:val="6"/>
        </w:numPr>
        <w:spacing w:before="100" w:beforeAutospacing="1" w:after="100" w:afterAutospacing="1"/>
        <w:jc w:val="both"/>
      </w:pPr>
      <w:r w:rsidRPr="00CE12D6">
        <w:t xml:space="preserve">Akceptuję wszystkie warunki projektu umowy stanowiącego załącznik </w:t>
      </w:r>
      <w:r w:rsidR="00982D62" w:rsidRPr="00CE12D6">
        <w:t>nr</w:t>
      </w:r>
      <w:r w:rsidR="001E3746" w:rsidRPr="00CE12D6">
        <w:t xml:space="preserve"> 1</w:t>
      </w:r>
      <w:r w:rsidR="00982D62" w:rsidRPr="00CE12D6">
        <w:t xml:space="preserve"> </w:t>
      </w:r>
      <w:r w:rsidRPr="00CE12D6">
        <w:t>do zapytania ofertowego.</w:t>
      </w:r>
    </w:p>
    <w:p w14:paraId="522B9E4F" w14:textId="3C0AFC86" w:rsidR="00474D09" w:rsidRPr="00474D09" w:rsidRDefault="00474D09" w:rsidP="00CE12D6">
      <w:pPr>
        <w:numPr>
          <w:ilvl w:val="0"/>
          <w:numId w:val="6"/>
        </w:numPr>
        <w:spacing w:before="100" w:beforeAutospacing="1" w:after="100" w:afterAutospacing="1"/>
        <w:jc w:val="both"/>
      </w:pPr>
      <w:r w:rsidRPr="00474D09">
        <w:t xml:space="preserve">Oświadczam, że oferowana cena obejmuje wszystkie koszty realizacji zamówienia, </w:t>
      </w:r>
      <w:r w:rsidR="00CE12D6">
        <w:br/>
      </w:r>
      <w:r w:rsidRPr="00474D09">
        <w:t>w tym transport, dostawę, uruchomienie, dokumentację i szkolenie.</w:t>
      </w:r>
    </w:p>
    <w:p w14:paraId="6E651FE7" w14:textId="77777777" w:rsidR="00982D62" w:rsidRPr="00474D09" w:rsidRDefault="00982D62" w:rsidP="00CE12D6">
      <w:pPr>
        <w:numPr>
          <w:ilvl w:val="0"/>
          <w:numId w:val="6"/>
        </w:numPr>
        <w:spacing w:before="100" w:beforeAutospacing="1" w:after="100" w:afterAutospacing="1"/>
        <w:jc w:val="both"/>
      </w:pPr>
      <w:r w:rsidRPr="00474D09">
        <w:t xml:space="preserve">Zobowiązuję się być związany ofertą przez </w:t>
      </w:r>
      <w:r w:rsidRPr="00CE12D6">
        <w:t xml:space="preserve">okres </w:t>
      </w:r>
      <w:r w:rsidRPr="00CE12D6">
        <w:rPr>
          <w:b/>
          <w:bCs/>
        </w:rPr>
        <w:t>14 dni</w:t>
      </w:r>
      <w:r w:rsidRPr="00474D09">
        <w:t xml:space="preserve"> od upływu terminu składania ofert.</w:t>
      </w:r>
    </w:p>
    <w:p w14:paraId="3885CDA4" w14:textId="77777777" w:rsidR="00982D62" w:rsidRPr="00982D62" w:rsidRDefault="00982D62" w:rsidP="00CE12D6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2D62">
        <w:rPr>
          <w:rFonts w:ascii="Times New Roman" w:hAnsi="Times New Roman"/>
          <w:sz w:val="24"/>
          <w:szCs w:val="24"/>
        </w:rPr>
        <w:t>Wypełniliśmy obowiązki informacyjne przewidziane w art. 13 lub art. 14 RODO  wobec osób fizycznych, od których dane osobowe bezpośrednio lub pośrednio pozyskałem w celu ubiegania się o udzielenie zamówienia publicznego w niniejszym postępowaniu.</w:t>
      </w:r>
    </w:p>
    <w:p w14:paraId="002ED5A3" w14:textId="50CA30A7" w:rsidR="00474D09" w:rsidRPr="00474D09" w:rsidRDefault="00227267" w:rsidP="00474D09">
      <w:pPr>
        <w:spacing w:before="100" w:beforeAutospacing="1" w:after="100" w:afterAutospacing="1"/>
        <w:outlineLvl w:val="2"/>
        <w:rPr>
          <w:b/>
          <w:bCs/>
        </w:rPr>
      </w:pPr>
      <w:r>
        <w:rPr>
          <w:b/>
          <w:bCs/>
        </w:rPr>
        <w:t>4</w:t>
      </w:r>
      <w:r w:rsidR="00474D09" w:rsidRPr="00474D09">
        <w:rPr>
          <w:b/>
          <w:bCs/>
        </w:rPr>
        <w:t>. Załączniki do oferty</w:t>
      </w:r>
    </w:p>
    <w:p w14:paraId="1DC3B5BE" w14:textId="6EDA68BD" w:rsidR="00CE12D6" w:rsidRDefault="00CE12D6" w:rsidP="00474D09">
      <w:pPr>
        <w:numPr>
          <w:ilvl w:val="0"/>
          <w:numId w:val="7"/>
        </w:numPr>
        <w:spacing w:before="100" w:beforeAutospacing="1" w:after="100" w:afterAutospacing="1"/>
      </w:pPr>
      <w:r w:rsidRPr="00474D09">
        <w:t>Oświadczenie o spełnianiu warunków udziału w postępowaniu</w:t>
      </w:r>
    </w:p>
    <w:p w14:paraId="7775F1EF" w14:textId="1148E16C" w:rsidR="00CE12D6" w:rsidRDefault="00CE12D6" w:rsidP="00474D09">
      <w:pPr>
        <w:numPr>
          <w:ilvl w:val="0"/>
          <w:numId w:val="7"/>
        </w:numPr>
        <w:spacing w:before="100" w:beforeAutospacing="1" w:after="100" w:afterAutospacing="1"/>
      </w:pPr>
      <w:r>
        <w:t>Projekt umowy.</w:t>
      </w:r>
    </w:p>
    <w:p w14:paraId="1445DD2A" w14:textId="467BAA81" w:rsidR="00CE12D6" w:rsidRDefault="00CE12D6" w:rsidP="00CE12D6">
      <w:pPr>
        <w:numPr>
          <w:ilvl w:val="0"/>
          <w:numId w:val="7"/>
        </w:numPr>
        <w:spacing w:before="100" w:beforeAutospacing="1" w:after="100" w:afterAutospacing="1"/>
      </w:pPr>
      <w:r w:rsidRPr="00474D09">
        <w:t>Karta katalogowa / opis techniczny oferowanego agregatu i przyczepy.</w:t>
      </w:r>
    </w:p>
    <w:p w14:paraId="1FC68584" w14:textId="6EF0504F" w:rsidR="00474D09" w:rsidRPr="00474D09" w:rsidRDefault="00474D09" w:rsidP="00474D09">
      <w:pPr>
        <w:numPr>
          <w:ilvl w:val="0"/>
          <w:numId w:val="7"/>
        </w:numPr>
        <w:spacing w:before="100" w:beforeAutospacing="1" w:after="100" w:afterAutospacing="1"/>
      </w:pPr>
      <w:r w:rsidRPr="00474D09">
        <w:t>Pełnomocnictwo do reprezentowania Wykonawcy (jeśli dotyczy).</w:t>
      </w:r>
    </w:p>
    <w:p w14:paraId="1D0CBA08" w14:textId="77777777" w:rsidR="00130C1D" w:rsidRDefault="00130C1D" w:rsidP="00130C1D">
      <w:pPr>
        <w:jc w:val="both"/>
        <w:rPr>
          <w:bCs/>
          <w:iCs/>
          <w:color w:val="000000"/>
          <w:sz w:val="22"/>
          <w:szCs w:val="22"/>
        </w:rPr>
      </w:pPr>
      <w:bookmarkStart w:id="0" w:name="_Hlk487723700"/>
    </w:p>
    <w:p w14:paraId="0C497D08" w14:textId="77777777" w:rsidR="00982D62" w:rsidRPr="00700985" w:rsidRDefault="00982D62" w:rsidP="00130C1D">
      <w:pPr>
        <w:jc w:val="both"/>
        <w:rPr>
          <w:bCs/>
          <w:iCs/>
          <w:color w:val="000000"/>
          <w:sz w:val="22"/>
          <w:szCs w:val="22"/>
        </w:rPr>
      </w:pPr>
    </w:p>
    <w:p w14:paraId="7A4E5141" w14:textId="77777777" w:rsidR="00130C1D" w:rsidRPr="00700985" w:rsidRDefault="00130C1D" w:rsidP="00130C1D">
      <w:pPr>
        <w:jc w:val="both"/>
        <w:rPr>
          <w:bCs/>
          <w:iCs/>
          <w:color w:val="000000"/>
          <w:sz w:val="22"/>
          <w:szCs w:val="22"/>
        </w:rPr>
      </w:pPr>
    </w:p>
    <w:p w14:paraId="2990110B" w14:textId="77777777" w:rsidR="00130C1D" w:rsidRPr="00700985" w:rsidRDefault="00130C1D" w:rsidP="00130C1D">
      <w:pPr>
        <w:jc w:val="both"/>
        <w:rPr>
          <w:bCs/>
          <w:iCs/>
          <w:color w:val="000000"/>
          <w:sz w:val="22"/>
          <w:szCs w:val="22"/>
        </w:rPr>
      </w:pPr>
      <w:r w:rsidRPr="00700985">
        <w:rPr>
          <w:bCs/>
          <w:iCs/>
          <w:color w:val="000000"/>
          <w:sz w:val="22"/>
          <w:szCs w:val="22"/>
        </w:rPr>
        <w:t>............................................</w:t>
      </w:r>
      <w:r w:rsidRPr="00700985">
        <w:rPr>
          <w:bCs/>
          <w:iCs/>
          <w:color w:val="000000"/>
          <w:sz w:val="22"/>
          <w:szCs w:val="22"/>
        </w:rPr>
        <w:tab/>
        <w:t xml:space="preserve">         </w:t>
      </w:r>
      <w:r w:rsidRPr="00700985">
        <w:rPr>
          <w:bCs/>
          <w:iCs/>
          <w:color w:val="000000"/>
          <w:sz w:val="22"/>
          <w:szCs w:val="22"/>
        </w:rPr>
        <w:tab/>
      </w:r>
      <w:r w:rsidRPr="00700985">
        <w:rPr>
          <w:bCs/>
          <w:iCs/>
          <w:color w:val="000000"/>
          <w:sz w:val="22"/>
          <w:szCs w:val="22"/>
        </w:rPr>
        <w:tab/>
      </w:r>
      <w:r w:rsidRPr="00700985">
        <w:rPr>
          <w:bCs/>
          <w:iCs/>
          <w:color w:val="000000"/>
          <w:sz w:val="22"/>
          <w:szCs w:val="22"/>
        </w:rPr>
        <w:tab/>
        <w:t xml:space="preserve"> .................................................................</w:t>
      </w:r>
    </w:p>
    <w:p w14:paraId="16EA922A" w14:textId="77777777" w:rsidR="00130C1D" w:rsidRDefault="002D54AE" w:rsidP="0066213B">
      <w:pPr>
        <w:ind w:left="4962" w:right="287" w:hanging="4678"/>
        <w:rPr>
          <w:i/>
          <w:color w:val="000000"/>
          <w:sz w:val="18"/>
          <w:szCs w:val="22"/>
        </w:rPr>
      </w:pPr>
      <w:r>
        <w:rPr>
          <w:bCs/>
          <w:iCs/>
          <w:color w:val="000000"/>
          <w:sz w:val="22"/>
          <w:szCs w:val="22"/>
        </w:rPr>
        <w:t xml:space="preserve">  </w:t>
      </w:r>
      <w:r w:rsidR="0066213B">
        <w:rPr>
          <w:bCs/>
          <w:iCs/>
          <w:color w:val="000000"/>
          <w:sz w:val="22"/>
          <w:szCs w:val="22"/>
        </w:rPr>
        <w:t xml:space="preserve">  </w:t>
      </w:r>
      <w:r w:rsidR="00130C1D" w:rsidRPr="002D54AE">
        <w:rPr>
          <w:bCs/>
          <w:iCs/>
          <w:color w:val="000000"/>
          <w:sz w:val="20"/>
          <w:szCs w:val="22"/>
        </w:rPr>
        <w:t>Miejscowość i data</w:t>
      </w:r>
      <w:r w:rsidR="00130C1D" w:rsidRPr="00700985">
        <w:rPr>
          <w:bCs/>
          <w:iCs/>
          <w:color w:val="000000"/>
          <w:sz w:val="22"/>
          <w:szCs w:val="22"/>
        </w:rPr>
        <w:tab/>
        <w:t xml:space="preserve"> </w:t>
      </w:r>
      <w:bookmarkStart w:id="1" w:name="_Hlk487723608"/>
      <w:r>
        <w:rPr>
          <w:bCs/>
          <w:iCs/>
          <w:color w:val="000000"/>
          <w:sz w:val="22"/>
          <w:szCs w:val="22"/>
        </w:rPr>
        <w:t xml:space="preserve">      </w:t>
      </w:r>
      <w:r w:rsidR="0066213B" w:rsidRPr="002D54AE">
        <w:rPr>
          <w:i/>
          <w:color w:val="000000"/>
          <w:sz w:val="18"/>
          <w:szCs w:val="22"/>
        </w:rPr>
        <w:t xml:space="preserve">Podpis/y osoby/osób </w:t>
      </w:r>
      <w:r w:rsidR="00130C1D" w:rsidRPr="002D54AE">
        <w:rPr>
          <w:i/>
          <w:color w:val="000000"/>
          <w:sz w:val="18"/>
          <w:szCs w:val="22"/>
        </w:rPr>
        <w:t xml:space="preserve">upoważnionej/ych </w:t>
      </w:r>
      <w:bookmarkEnd w:id="1"/>
      <w:r w:rsidR="0066213B" w:rsidRPr="002D54AE">
        <w:rPr>
          <w:i/>
          <w:color w:val="000000"/>
          <w:sz w:val="18"/>
          <w:szCs w:val="22"/>
        </w:rPr>
        <w:br/>
      </w:r>
      <w:r>
        <w:rPr>
          <w:i/>
          <w:color w:val="000000"/>
          <w:sz w:val="18"/>
          <w:szCs w:val="22"/>
        </w:rPr>
        <w:t xml:space="preserve">         </w:t>
      </w:r>
      <w:r w:rsidR="0066213B" w:rsidRPr="002D54AE">
        <w:rPr>
          <w:i/>
          <w:color w:val="000000"/>
          <w:sz w:val="18"/>
          <w:szCs w:val="22"/>
        </w:rPr>
        <w:t xml:space="preserve">    </w:t>
      </w:r>
      <w:r w:rsidR="00130C1D" w:rsidRPr="002D54AE">
        <w:rPr>
          <w:i/>
          <w:color w:val="000000"/>
          <w:sz w:val="18"/>
          <w:szCs w:val="22"/>
        </w:rPr>
        <w:t xml:space="preserve">do  reprezentowania Wykonawcy </w:t>
      </w:r>
      <w:bookmarkEnd w:id="0"/>
      <w:r w:rsidR="00130C1D" w:rsidRPr="00700985">
        <w:rPr>
          <w:i/>
          <w:color w:val="000000"/>
          <w:sz w:val="22"/>
          <w:szCs w:val="22"/>
        </w:rPr>
        <w:tab/>
      </w:r>
    </w:p>
    <w:p w14:paraId="3FF60D74" w14:textId="77777777" w:rsidR="002D54AE" w:rsidRPr="002D54AE" w:rsidRDefault="002D54AE">
      <w:pPr>
        <w:rPr>
          <w:bCs/>
          <w:iCs/>
          <w:color w:val="000000"/>
          <w:sz w:val="10"/>
          <w:szCs w:val="22"/>
        </w:rPr>
      </w:pPr>
    </w:p>
    <w:p w14:paraId="5D6EFDD2" w14:textId="77777777" w:rsidR="00194A8B" w:rsidRPr="002D54AE" w:rsidRDefault="00130C1D">
      <w:pPr>
        <w:rPr>
          <w:bCs/>
          <w:iCs/>
          <w:color w:val="000000"/>
          <w:sz w:val="18"/>
          <w:szCs w:val="22"/>
        </w:rPr>
      </w:pPr>
      <w:r w:rsidRPr="002D54AE">
        <w:rPr>
          <w:bCs/>
          <w:iCs/>
          <w:color w:val="000000"/>
          <w:sz w:val="18"/>
          <w:szCs w:val="22"/>
        </w:rPr>
        <w:t>* niepotrzebne skreślić</w:t>
      </w:r>
    </w:p>
    <w:sectPr w:rsidR="00194A8B" w:rsidRPr="002D54AE" w:rsidSect="00CE12D6">
      <w:pgSz w:w="11906" w:h="16838"/>
      <w:pgMar w:top="993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C23F3"/>
    <w:multiLevelType w:val="hybridMultilevel"/>
    <w:tmpl w:val="F6386B2C"/>
    <w:lvl w:ilvl="0" w:tplc="DD2C5D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2FE4C75"/>
    <w:multiLevelType w:val="multilevel"/>
    <w:tmpl w:val="B01CBB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7F18E5"/>
    <w:multiLevelType w:val="hybridMultilevel"/>
    <w:tmpl w:val="E1761542"/>
    <w:lvl w:ilvl="0" w:tplc="F948DAF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8F5685"/>
    <w:multiLevelType w:val="hybridMultilevel"/>
    <w:tmpl w:val="086A44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9E7A31"/>
    <w:multiLevelType w:val="hybridMultilevel"/>
    <w:tmpl w:val="763A140E"/>
    <w:lvl w:ilvl="0" w:tplc="00000005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12BC310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 w:tplc="4B0A3B82">
      <w:start w:val="24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eastAsia="Times New Roman" w:hAnsi="Symbol"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61F83DB5"/>
    <w:multiLevelType w:val="multilevel"/>
    <w:tmpl w:val="20083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8E262C1"/>
    <w:multiLevelType w:val="hybridMultilevel"/>
    <w:tmpl w:val="FB5ECA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68282F66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94924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64375863">
    <w:abstractNumId w:val="3"/>
  </w:num>
  <w:num w:numId="3" w16cid:durableId="2002583955">
    <w:abstractNumId w:val="0"/>
  </w:num>
  <w:num w:numId="4" w16cid:durableId="625964658">
    <w:abstractNumId w:val="4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37097293">
    <w:abstractNumId w:val="6"/>
  </w:num>
  <w:num w:numId="6" w16cid:durableId="220794934">
    <w:abstractNumId w:val="5"/>
  </w:num>
  <w:num w:numId="7" w16cid:durableId="5482989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2D6"/>
    <w:rsid w:val="000201D6"/>
    <w:rsid w:val="000313DE"/>
    <w:rsid w:val="000423EB"/>
    <w:rsid w:val="00076F95"/>
    <w:rsid w:val="00130C1D"/>
    <w:rsid w:val="00194A8B"/>
    <w:rsid w:val="001D49DC"/>
    <w:rsid w:val="001E3746"/>
    <w:rsid w:val="00227267"/>
    <w:rsid w:val="0025608A"/>
    <w:rsid w:val="002D54AE"/>
    <w:rsid w:val="003765AD"/>
    <w:rsid w:val="003C5EAC"/>
    <w:rsid w:val="00474D09"/>
    <w:rsid w:val="0054086B"/>
    <w:rsid w:val="00601237"/>
    <w:rsid w:val="0066213B"/>
    <w:rsid w:val="006C19B2"/>
    <w:rsid w:val="006D3254"/>
    <w:rsid w:val="00700985"/>
    <w:rsid w:val="007725BC"/>
    <w:rsid w:val="007C411E"/>
    <w:rsid w:val="0088253B"/>
    <w:rsid w:val="008A01FA"/>
    <w:rsid w:val="008A20ED"/>
    <w:rsid w:val="0091769A"/>
    <w:rsid w:val="00982D62"/>
    <w:rsid w:val="00A55E7E"/>
    <w:rsid w:val="00A75773"/>
    <w:rsid w:val="00A91B43"/>
    <w:rsid w:val="00B6297D"/>
    <w:rsid w:val="00CE12D6"/>
    <w:rsid w:val="00CF6C3C"/>
    <w:rsid w:val="00D17BF9"/>
    <w:rsid w:val="00D30AF5"/>
    <w:rsid w:val="00D613DD"/>
    <w:rsid w:val="00D70AFB"/>
    <w:rsid w:val="00ED2E03"/>
    <w:rsid w:val="00F50227"/>
    <w:rsid w:val="00FF4CF8"/>
    <w:rsid w:val="00FF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E9228"/>
  <w15:chartTrackingRefBased/>
  <w15:docId w15:val="{2EA19BD8-E90C-4AE3-A89A-2765E9BCE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0C1D"/>
    <w:rPr>
      <w:rFonts w:ascii="Times New Roman" w:eastAsia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1769A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74D09"/>
    <w:pPr>
      <w:keepNext/>
      <w:keepLines/>
      <w:spacing w:before="40"/>
      <w:outlineLvl w:val="2"/>
    </w:pPr>
    <w:rPr>
      <w:rFonts w:ascii="Calibri Light" w:hAnsi="Calibri Light"/>
      <w:color w:val="1F4D7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30C1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6213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66213B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agwek2Znak">
    <w:name w:val="Nagłówek 2 Znak"/>
    <w:link w:val="Nagwek2"/>
    <w:uiPriority w:val="9"/>
    <w:semiHidden/>
    <w:rsid w:val="0091769A"/>
    <w:rPr>
      <w:rFonts w:ascii="Calibri Light" w:eastAsia="Times New Roman" w:hAnsi="Calibri Light" w:cs="Times New Roman"/>
      <w:color w:val="2E74B5"/>
      <w:sz w:val="26"/>
      <w:szCs w:val="26"/>
      <w:lang w:eastAsia="pl-PL"/>
    </w:rPr>
  </w:style>
  <w:style w:type="paragraph" w:customStyle="1" w:styleId="WW-Tekstpodstawowy3">
    <w:name w:val="WW-Tekst podstawowy 3"/>
    <w:basedOn w:val="Normalny"/>
    <w:rsid w:val="007725BC"/>
    <w:pPr>
      <w:suppressAutoHyphens/>
      <w:jc w:val="both"/>
    </w:pPr>
    <w:rPr>
      <w:rFonts w:cs="TimesNewRomanPS-BoldMT"/>
      <w:b/>
      <w:sz w:val="28"/>
      <w:szCs w:val="20"/>
      <w:lang w:eastAsia="ar-SA"/>
    </w:rPr>
  </w:style>
  <w:style w:type="character" w:styleId="Pogrubienie">
    <w:name w:val="Strong"/>
    <w:uiPriority w:val="22"/>
    <w:qFormat/>
    <w:rsid w:val="00474D09"/>
    <w:rPr>
      <w:b/>
      <w:bCs/>
    </w:rPr>
  </w:style>
  <w:style w:type="character" w:customStyle="1" w:styleId="Nagwek3Znak">
    <w:name w:val="Nagłówek 3 Znak"/>
    <w:link w:val="Nagwek3"/>
    <w:uiPriority w:val="9"/>
    <w:semiHidden/>
    <w:rsid w:val="00474D09"/>
    <w:rPr>
      <w:rFonts w:ascii="Calibri Light" w:eastAsia="Times New Roman" w:hAnsi="Calibri Light" w:cs="Times New Roman"/>
      <w:color w:val="1F4D78"/>
      <w:sz w:val="24"/>
      <w:szCs w:val="24"/>
      <w:lang w:eastAsia="pl-PL"/>
    </w:rPr>
  </w:style>
  <w:style w:type="character" w:styleId="Uwydatnienie">
    <w:name w:val="Emphasis"/>
    <w:uiPriority w:val="20"/>
    <w:qFormat/>
    <w:rsid w:val="00474D09"/>
    <w:rPr>
      <w:i/>
      <w:iCs/>
    </w:rPr>
  </w:style>
  <w:style w:type="table" w:styleId="Tabela-Siatka">
    <w:name w:val="Table Grid"/>
    <w:basedOn w:val="Standardowy"/>
    <w:uiPriority w:val="39"/>
    <w:rsid w:val="00982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4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1486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512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07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loza\Documents\Ochrona%20Ludno&#347;ci%20i%20obrona%20cywilana\Finansowanie%20OLiOC\Wnioski%20Gmina%20Gizaki\II%20wniosek%20ZADANIE%20II.3.1.na%20zakup%20agregatu%20mobilnego\Wszcz&#281;cie%20post&#281;powania%20271\271.Dokumenty%20Wszcz.%20post&#281;powania\Za&#322;&#261;cznik%20nr%201%20Formularz%20Ofertowy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Załącznik nr 1 Formularz Ofertowy</Template>
  <TotalTime>23</TotalTime>
  <Pages>2</Pages>
  <Words>414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Łoza</dc:creator>
  <cp:keywords/>
  <dc:description/>
  <cp:lastModifiedBy>Kamila Łoza</cp:lastModifiedBy>
  <cp:revision>3</cp:revision>
  <cp:lastPrinted>2025-11-06T07:56:00Z</cp:lastPrinted>
  <dcterms:created xsi:type="dcterms:W3CDTF">2025-11-06T07:35:00Z</dcterms:created>
  <dcterms:modified xsi:type="dcterms:W3CDTF">2025-11-06T08:40:00Z</dcterms:modified>
</cp:coreProperties>
</file>