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49D0E" w14:textId="77777777" w:rsidR="00130C1D" w:rsidRPr="002D54AE" w:rsidRDefault="00130C1D" w:rsidP="00130C1D">
      <w:pPr>
        <w:tabs>
          <w:tab w:val="left" w:pos="142"/>
        </w:tabs>
        <w:jc w:val="right"/>
        <w:rPr>
          <w:b/>
          <w:bCs/>
          <w:i/>
          <w:color w:val="000000"/>
          <w:sz w:val="20"/>
          <w:szCs w:val="22"/>
        </w:rPr>
      </w:pPr>
      <w:r w:rsidRPr="002D54AE">
        <w:rPr>
          <w:b/>
          <w:bCs/>
          <w:i/>
          <w:color w:val="000000"/>
          <w:sz w:val="20"/>
          <w:szCs w:val="22"/>
        </w:rPr>
        <w:t>Załącznik nr 1 do zapytania ofertowego</w:t>
      </w:r>
    </w:p>
    <w:p w14:paraId="7D0DC3EF" w14:textId="77777777" w:rsidR="00474D09" w:rsidRPr="00982D62" w:rsidRDefault="00474D09" w:rsidP="002D54AE">
      <w:pPr>
        <w:tabs>
          <w:tab w:val="left" w:pos="142"/>
        </w:tabs>
        <w:ind w:right="425" w:firstLine="4820"/>
        <w:jc w:val="both"/>
        <w:rPr>
          <w:b/>
          <w:bCs/>
          <w:color w:val="000000"/>
        </w:rPr>
      </w:pPr>
    </w:p>
    <w:p w14:paraId="1422A34F" w14:textId="77777777" w:rsidR="00130C1D" w:rsidRPr="00982D62" w:rsidRDefault="00130C1D" w:rsidP="002D54AE">
      <w:pPr>
        <w:tabs>
          <w:tab w:val="left" w:pos="142"/>
        </w:tabs>
        <w:ind w:right="425" w:firstLine="4820"/>
        <w:jc w:val="both"/>
        <w:rPr>
          <w:b/>
          <w:bCs/>
          <w:color w:val="000000"/>
        </w:rPr>
      </w:pPr>
      <w:r w:rsidRPr="00982D62">
        <w:rPr>
          <w:b/>
          <w:bCs/>
          <w:color w:val="000000"/>
        </w:rPr>
        <w:t>Gmina Gizałki</w:t>
      </w:r>
    </w:p>
    <w:p w14:paraId="0FDFCE5E" w14:textId="77777777" w:rsidR="00130C1D" w:rsidRPr="00982D62" w:rsidRDefault="00130C1D" w:rsidP="002D54AE">
      <w:pPr>
        <w:tabs>
          <w:tab w:val="left" w:pos="142"/>
        </w:tabs>
        <w:ind w:right="425" w:firstLine="4820"/>
        <w:jc w:val="both"/>
        <w:rPr>
          <w:b/>
          <w:bCs/>
          <w:color w:val="000000"/>
        </w:rPr>
      </w:pPr>
      <w:r w:rsidRPr="00982D62">
        <w:rPr>
          <w:b/>
          <w:bCs/>
          <w:color w:val="000000"/>
        </w:rPr>
        <w:t>ul. Kaliska 28</w:t>
      </w:r>
    </w:p>
    <w:p w14:paraId="17FC9643" w14:textId="77777777" w:rsidR="00130C1D" w:rsidRPr="00982D62" w:rsidRDefault="00130C1D" w:rsidP="002D54AE">
      <w:pPr>
        <w:tabs>
          <w:tab w:val="left" w:pos="142"/>
        </w:tabs>
        <w:ind w:right="425" w:firstLine="4820"/>
        <w:jc w:val="both"/>
        <w:rPr>
          <w:color w:val="000000"/>
        </w:rPr>
      </w:pPr>
      <w:r w:rsidRPr="00982D62">
        <w:rPr>
          <w:b/>
          <w:bCs/>
          <w:color w:val="000000"/>
        </w:rPr>
        <w:t>63 -308 Gizałki</w:t>
      </w:r>
    </w:p>
    <w:p w14:paraId="501D3EF6" w14:textId="77777777" w:rsidR="002D54AE" w:rsidRDefault="002D54AE" w:rsidP="008A01FA">
      <w:pPr>
        <w:ind w:right="425" w:firstLine="4820"/>
        <w:jc w:val="both"/>
        <w:rPr>
          <w:color w:val="000000"/>
        </w:rPr>
      </w:pPr>
      <w:r w:rsidRPr="00982D62">
        <w:rPr>
          <w:color w:val="000000"/>
        </w:rPr>
        <w:tab/>
      </w:r>
      <w:r w:rsidRPr="00982D62">
        <w:rPr>
          <w:color w:val="000000"/>
        </w:rPr>
        <w:tab/>
      </w:r>
      <w:r w:rsidRPr="00982D62">
        <w:rPr>
          <w:color w:val="000000"/>
        </w:rPr>
        <w:tab/>
      </w:r>
    </w:p>
    <w:p w14:paraId="2BBC1AF0" w14:textId="77777777" w:rsidR="00CE12D6" w:rsidRPr="00982D62" w:rsidRDefault="00CE12D6" w:rsidP="008A01FA">
      <w:pPr>
        <w:ind w:right="425" w:firstLine="4820"/>
        <w:jc w:val="both"/>
        <w:rPr>
          <w:color w:val="000000"/>
        </w:rPr>
      </w:pPr>
    </w:p>
    <w:p w14:paraId="1F6E3062" w14:textId="77777777" w:rsidR="00130C1D" w:rsidRPr="00982D62" w:rsidRDefault="00130C1D" w:rsidP="00130C1D">
      <w:pPr>
        <w:keepNext/>
        <w:widowControl w:val="0"/>
        <w:autoSpaceDE w:val="0"/>
        <w:autoSpaceDN w:val="0"/>
        <w:adjustRightInd w:val="0"/>
        <w:jc w:val="center"/>
        <w:outlineLvl w:val="1"/>
        <w:rPr>
          <w:b/>
          <w:bCs/>
          <w:color w:val="000000"/>
        </w:rPr>
      </w:pPr>
      <w:r w:rsidRPr="00982D62">
        <w:rPr>
          <w:b/>
          <w:bCs/>
          <w:color w:val="000000"/>
        </w:rPr>
        <w:t>FORMULARZ OFERTOWY</w:t>
      </w:r>
    </w:p>
    <w:p w14:paraId="29C29EC8" w14:textId="77777777" w:rsidR="00CE12D6" w:rsidRPr="00982D62" w:rsidRDefault="00CE12D6" w:rsidP="00130C1D">
      <w:pPr>
        <w:keepNext/>
        <w:widowControl w:val="0"/>
        <w:autoSpaceDE w:val="0"/>
        <w:autoSpaceDN w:val="0"/>
        <w:adjustRightInd w:val="0"/>
        <w:jc w:val="center"/>
        <w:outlineLvl w:val="1"/>
        <w:rPr>
          <w:b/>
          <w:bCs/>
          <w:color w:val="000000"/>
        </w:rPr>
      </w:pPr>
    </w:p>
    <w:p w14:paraId="5C4690D3" w14:textId="77777777" w:rsidR="00130C1D" w:rsidRPr="00982D62" w:rsidRDefault="00130C1D" w:rsidP="00D70AFB">
      <w:pPr>
        <w:keepNext/>
        <w:widowControl w:val="0"/>
        <w:autoSpaceDE w:val="0"/>
        <w:autoSpaceDN w:val="0"/>
        <w:adjustRightInd w:val="0"/>
        <w:spacing w:line="360" w:lineRule="auto"/>
        <w:jc w:val="both"/>
        <w:outlineLvl w:val="1"/>
        <w:rPr>
          <w:bCs/>
          <w:color w:val="000000"/>
        </w:rPr>
      </w:pPr>
      <w:r w:rsidRPr="00982D62">
        <w:rPr>
          <w:bCs/>
          <w:color w:val="000000"/>
        </w:rPr>
        <w:t>Nazwa Wykonawcy ……….………………………………….……….</w:t>
      </w:r>
    </w:p>
    <w:p w14:paraId="1A2ECB91" w14:textId="77777777" w:rsidR="00130C1D" w:rsidRPr="00982D62" w:rsidRDefault="00130C1D" w:rsidP="00D70AFB">
      <w:pPr>
        <w:keepNext/>
        <w:widowControl w:val="0"/>
        <w:autoSpaceDE w:val="0"/>
        <w:autoSpaceDN w:val="0"/>
        <w:adjustRightInd w:val="0"/>
        <w:spacing w:line="360" w:lineRule="auto"/>
        <w:jc w:val="both"/>
        <w:outlineLvl w:val="1"/>
        <w:rPr>
          <w:bCs/>
          <w:color w:val="000000"/>
        </w:rPr>
      </w:pPr>
      <w:r w:rsidRPr="00982D62">
        <w:rPr>
          <w:bCs/>
          <w:color w:val="000000"/>
        </w:rPr>
        <w:t>Adres Wykonawcy …………………………………………….………</w:t>
      </w:r>
    </w:p>
    <w:p w14:paraId="10443625" w14:textId="77777777" w:rsidR="00130C1D" w:rsidRPr="00982D62" w:rsidRDefault="00130C1D" w:rsidP="00D70AFB">
      <w:pPr>
        <w:keepNext/>
        <w:widowControl w:val="0"/>
        <w:autoSpaceDE w:val="0"/>
        <w:autoSpaceDN w:val="0"/>
        <w:adjustRightInd w:val="0"/>
        <w:spacing w:line="360" w:lineRule="auto"/>
        <w:jc w:val="both"/>
        <w:outlineLvl w:val="1"/>
        <w:rPr>
          <w:bCs/>
          <w:color w:val="000000"/>
        </w:rPr>
      </w:pPr>
      <w:r w:rsidRPr="00982D62">
        <w:rPr>
          <w:bCs/>
          <w:color w:val="000000"/>
        </w:rPr>
        <w:t>NIP: …………………………… REGON ……………………………</w:t>
      </w:r>
    </w:p>
    <w:p w14:paraId="23DDF353" w14:textId="77777777" w:rsidR="00130C1D" w:rsidRPr="00982D62" w:rsidRDefault="00130C1D" w:rsidP="0091769A">
      <w:pPr>
        <w:keepNext/>
        <w:widowControl w:val="0"/>
        <w:autoSpaceDE w:val="0"/>
        <w:autoSpaceDN w:val="0"/>
        <w:adjustRightInd w:val="0"/>
        <w:spacing w:line="360" w:lineRule="auto"/>
        <w:jc w:val="both"/>
        <w:outlineLvl w:val="1"/>
        <w:rPr>
          <w:bCs/>
          <w:color w:val="000000"/>
        </w:rPr>
      </w:pPr>
      <w:r w:rsidRPr="00982D62">
        <w:rPr>
          <w:bCs/>
          <w:color w:val="000000"/>
        </w:rPr>
        <w:t xml:space="preserve">tel. ……………….……………… </w:t>
      </w:r>
      <w:r w:rsidR="00D70AFB" w:rsidRPr="00982D62">
        <w:rPr>
          <w:bCs/>
          <w:color w:val="000000"/>
        </w:rPr>
        <w:t xml:space="preserve"> </w:t>
      </w:r>
      <w:r w:rsidRPr="00982D62">
        <w:rPr>
          <w:bCs/>
          <w:color w:val="000000"/>
        </w:rPr>
        <w:t>E-mail ………………………. ….</w:t>
      </w:r>
    </w:p>
    <w:p w14:paraId="14CC6E61" w14:textId="77777777" w:rsidR="00130C1D" w:rsidRPr="00982D62" w:rsidRDefault="00130C1D" w:rsidP="00130C1D">
      <w:pPr>
        <w:rPr>
          <w:color w:val="000000"/>
        </w:rPr>
      </w:pPr>
    </w:p>
    <w:p w14:paraId="01B32DB3" w14:textId="77777777" w:rsidR="00130C1D" w:rsidRPr="00982D62" w:rsidRDefault="00130C1D" w:rsidP="00130C1D">
      <w:pPr>
        <w:widowControl w:val="0"/>
        <w:tabs>
          <w:tab w:val="left" w:pos="180"/>
        </w:tabs>
        <w:autoSpaceDE w:val="0"/>
        <w:autoSpaceDN w:val="0"/>
        <w:adjustRightInd w:val="0"/>
        <w:ind w:hanging="360"/>
        <w:jc w:val="both"/>
        <w:rPr>
          <w:iCs/>
          <w:color w:val="000000"/>
        </w:rPr>
      </w:pPr>
      <w:r w:rsidRPr="00982D62">
        <w:rPr>
          <w:bCs/>
          <w:iCs/>
          <w:color w:val="000000"/>
        </w:rPr>
        <w:tab/>
        <w:t>W odpowiedzi na zapytanie ofertowe na zadanie:</w:t>
      </w:r>
    </w:p>
    <w:p w14:paraId="51ECD0D1" w14:textId="77777777" w:rsidR="0066213B" w:rsidRPr="00982D62" w:rsidRDefault="0066213B" w:rsidP="00130C1D">
      <w:pPr>
        <w:widowControl w:val="0"/>
        <w:tabs>
          <w:tab w:val="left" w:pos="180"/>
        </w:tabs>
        <w:autoSpaceDE w:val="0"/>
        <w:autoSpaceDN w:val="0"/>
        <w:adjustRightInd w:val="0"/>
        <w:ind w:hanging="360"/>
        <w:jc w:val="center"/>
        <w:rPr>
          <w:b/>
        </w:rPr>
      </w:pPr>
    </w:p>
    <w:p w14:paraId="0513C2E4" w14:textId="3F0890EB" w:rsidR="00130C1D" w:rsidRPr="00200A7F" w:rsidRDefault="00474D09" w:rsidP="00474D09">
      <w:pPr>
        <w:pStyle w:val="Akapitzlist"/>
        <w:shd w:val="clear" w:color="auto" w:fill="FFFFFF"/>
        <w:suppressAutoHyphens/>
        <w:spacing w:after="0" w:line="240" w:lineRule="auto"/>
        <w:ind w:left="284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200A7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Dostawa </w:t>
      </w:r>
      <w:r w:rsidR="00200A7F" w:rsidRPr="00200A7F">
        <w:rPr>
          <w:rFonts w:ascii="Times New Roman" w:hAnsi="Times New Roman"/>
          <w:b/>
          <w:bCs/>
          <w:sz w:val="24"/>
          <w:szCs w:val="24"/>
          <w:lang w:eastAsia="ar-SA"/>
        </w:rPr>
        <w:t>3 zestawów</w:t>
      </w:r>
      <w:r w:rsidR="00200A7F" w:rsidRPr="00200A7F">
        <w:rPr>
          <w:rFonts w:ascii="Times New Roman" w:hAnsi="Times New Roman"/>
          <w:b/>
          <w:sz w:val="24"/>
          <w:szCs w:val="24"/>
        </w:rPr>
        <w:t xml:space="preserve"> defibrylatorów AED (tj.: defibrylator AED, kapsuła z alarmem oraz tablica informacyjna); 4 zestawów aparatów ochrony dróg oddechowych (ODO) (tj. </w:t>
      </w:r>
      <w:proofErr w:type="spellStart"/>
      <w:r w:rsidR="00200A7F" w:rsidRPr="00200A7F">
        <w:rPr>
          <w:rFonts w:ascii="Times New Roman" w:hAnsi="Times New Roman"/>
          <w:b/>
          <w:sz w:val="24"/>
          <w:szCs w:val="24"/>
        </w:rPr>
        <w:t>noszak</w:t>
      </w:r>
      <w:proofErr w:type="spellEnd"/>
      <w:r w:rsidR="00200A7F" w:rsidRPr="00200A7F">
        <w:rPr>
          <w:rFonts w:ascii="Times New Roman" w:hAnsi="Times New Roman"/>
          <w:b/>
          <w:sz w:val="24"/>
          <w:szCs w:val="24"/>
        </w:rPr>
        <w:t>, maska, butla kompozytowa) oraz 4 kompletów ubrań specjalnych</w:t>
      </w:r>
      <w:r w:rsidRPr="00200A7F">
        <w:rPr>
          <w:rFonts w:ascii="Times New Roman" w:eastAsia="Times New Roman" w:hAnsi="Times New Roman"/>
          <w:b/>
          <w:sz w:val="24"/>
          <w:szCs w:val="24"/>
          <w:lang w:eastAsia="pl-PL"/>
        </w:rPr>
        <w:t>”.</w:t>
      </w:r>
    </w:p>
    <w:p w14:paraId="62284A97" w14:textId="77777777" w:rsidR="00130C1D" w:rsidRPr="00982D62" w:rsidRDefault="00130C1D" w:rsidP="00130C1D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3EC271AD" w14:textId="4A9CC654" w:rsidR="00474D09" w:rsidRPr="00982D62" w:rsidRDefault="00474D09" w:rsidP="00200A7F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982D62">
        <w:t xml:space="preserve">Oferuję wykonanie zamówienia zgodnie z warunkami określonymi w zapytaniu ofertowym </w:t>
      </w:r>
      <w:r w:rsidR="00227267">
        <w:br/>
      </w:r>
      <w:r w:rsidRPr="00982D62">
        <w:t>nr ODG.271.2</w:t>
      </w:r>
      <w:r w:rsidR="00694F3F">
        <w:t>9</w:t>
      </w:r>
      <w:r w:rsidRPr="00982D62">
        <w:t xml:space="preserve">.2025, polegającego na: </w:t>
      </w:r>
      <w:r w:rsidRPr="00982D62">
        <w:rPr>
          <w:rStyle w:val="Pogrubienie"/>
        </w:rPr>
        <w:t>dostaw</w:t>
      </w:r>
      <w:r w:rsidR="00227267">
        <w:rPr>
          <w:rStyle w:val="Pogrubienie"/>
        </w:rPr>
        <w:t>ie</w:t>
      </w:r>
      <w:r w:rsidRPr="00982D62">
        <w:rPr>
          <w:rStyle w:val="Pogrubienie"/>
        </w:rPr>
        <w:t xml:space="preserve"> </w:t>
      </w:r>
      <w:r w:rsidRPr="004A34E9">
        <w:rPr>
          <w:b/>
          <w:bCs/>
          <w:lang w:eastAsia="ar-SA"/>
        </w:rPr>
        <w:t>3 zestawów</w:t>
      </w:r>
      <w:r w:rsidRPr="004A34E9">
        <w:rPr>
          <w:b/>
        </w:rPr>
        <w:t xml:space="preserve"> </w:t>
      </w:r>
      <w:r w:rsidR="00200A7F" w:rsidRPr="00200A7F">
        <w:rPr>
          <w:b/>
        </w:rPr>
        <w:t>Defibrylator</w:t>
      </w:r>
      <w:r w:rsidR="00200A7F">
        <w:rPr>
          <w:b/>
        </w:rPr>
        <w:t>ów</w:t>
      </w:r>
      <w:r w:rsidR="00200A7F" w:rsidRPr="00200A7F">
        <w:rPr>
          <w:b/>
        </w:rPr>
        <w:t xml:space="preserve"> AED </w:t>
      </w:r>
      <w:proofErr w:type="spellStart"/>
      <w:r w:rsidR="00200A7F" w:rsidRPr="00200A7F">
        <w:rPr>
          <w:b/>
        </w:rPr>
        <w:t>iPAD</w:t>
      </w:r>
      <w:proofErr w:type="spellEnd"/>
      <w:r w:rsidR="00200A7F" w:rsidRPr="00200A7F">
        <w:rPr>
          <w:b/>
        </w:rPr>
        <w:t xml:space="preserve"> SP1 w torbie transportowej</w:t>
      </w:r>
      <w:r w:rsidR="0054468A">
        <w:rPr>
          <w:b/>
        </w:rPr>
        <w:t xml:space="preserve"> oraz</w:t>
      </w:r>
      <w:r w:rsidR="00200A7F">
        <w:rPr>
          <w:b/>
        </w:rPr>
        <w:t xml:space="preserve"> </w:t>
      </w:r>
      <w:r w:rsidR="00200A7F" w:rsidRPr="00200A7F">
        <w:rPr>
          <w:b/>
        </w:rPr>
        <w:t>kapsuł</w:t>
      </w:r>
      <w:r w:rsidR="00200A7F">
        <w:rPr>
          <w:b/>
        </w:rPr>
        <w:t>a</w:t>
      </w:r>
      <w:r w:rsidR="00200A7F" w:rsidRPr="00200A7F">
        <w:rPr>
          <w:b/>
        </w:rPr>
        <w:t xml:space="preserve"> ochronn</w:t>
      </w:r>
      <w:r w:rsidR="00200A7F">
        <w:rPr>
          <w:b/>
        </w:rPr>
        <w:t>a</w:t>
      </w:r>
      <w:r w:rsidR="00200A7F" w:rsidRPr="00200A7F">
        <w:rPr>
          <w:b/>
        </w:rPr>
        <w:t xml:space="preserve"> </w:t>
      </w:r>
      <w:proofErr w:type="spellStart"/>
      <w:r w:rsidR="00200A7F" w:rsidRPr="00200A7F">
        <w:rPr>
          <w:b/>
        </w:rPr>
        <w:t>Rotaid</w:t>
      </w:r>
      <w:proofErr w:type="spellEnd"/>
      <w:r w:rsidR="00200A7F" w:rsidRPr="00200A7F">
        <w:rPr>
          <w:b/>
        </w:rPr>
        <w:t xml:space="preserve"> Transparent Green z alarmem dźwiękowym </w:t>
      </w:r>
      <w:r w:rsidR="0054468A">
        <w:rPr>
          <w:b/>
        </w:rPr>
        <w:t>i</w:t>
      </w:r>
      <w:r w:rsidR="00200A7F" w:rsidRPr="00200A7F">
        <w:rPr>
          <w:b/>
        </w:rPr>
        <w:t xml:space="preserve"> </w:t>
      </w:r>
      <w:r w:rsidR="00200A7F">
        <w:rPr>
          <w:b/>
        </w:rPr>
        <w:t>t</w:t>
      </w:r>
      <w:r w:rsidR="00200A7F" w:rsidRPr="00200A7F">
        <w:rPr>
          <w:b/>
        </w:rPr>
        <w:t>ablic</w:t>
      </w:r>
      <w:r w:rsidR="00200A7F">
        <w:rPr>
          <w:b/>
        </w:rPr>
        <w:t>ą</w:t>
      </w:r>
      <w:r w:rsidR="00200A7F" w:rsidRPr="00200A7F">
        <w:rPr>
          <w:b/>
        </w:rPr>
        <w:t xml:space="preserve"> informacyjn</w:t>
      </w:r>
      <w:r w:rsidR="00200A7F">
        <w:rPr>
          <w:b/>
        </w:rPr>
        <w:t xml:space="preserve">ą </w:t>
      </w:r>
      <w:r w:rsidR="00200A7F" w:rsidRPr="00200A7F">
        <w:rPr>
          <w:b/>
        </w:rPr>
        <w:t xml:space="preserve">do kapsuły </w:t>
      </w:r>
      <w:proofErr w:type="spellStart"/>
      <w:r w:rsidR="00200A7F" w:rsidRPr="00200A7F">
        <w:rPr>
          <w:b/>
        </w:rPr>
        <w:t>Rotaid</w:t>
      </w:r>
      <w:proofErr w:type="spellEnd"/>
      <w:r w:rsidR="00200A7F">
        <w:rPr>
          <w:b/>
        </w:rPr>
        <w:t xml:space="preserve">; </w:t>
      </w:r>
      <w:r w:rsidR="00200A7F" w:rsidRPr="004A34E9">
        <w:rPr>
          <w:b/>
        </w:rPr>
        <w:t xml:space="preserve">4 zestawów </w:t>
      </w:r>
      <w:r w:rsidR="00200A7F" w:rsidRPr="00200A7F">
        <w:rPr>
          <w:b/>
        </w:rPr>
        <w:t>Aparat</w:t>
      </w:r>
      <w:r w:rsidR="00200A7F">
        <w:rPr>
          <w:b/>
        </w:rPr>
        <w:t>ów</w:t>
      </w:r>
      <w:r w:rsidR="00200A7F" w:rsidRPr="00200A7F">
        <w:rPr>
          <w:b/>
        </w:rPr>
        <w:t xml:space="preserve"> powietrzny</w:t>
      </w:r>
      <w:r w:rsidR="00200A7F">
        <w:rPr>
          <w:b/>
        </w:rPr>
        <w:t>ch</w:t>
      </w:r>
      <w:r w:rsidR="00200A7F" w:rsidRPr="00200A7F">
        <w:rPr>
          <w:b/>
        </w:rPr>
        <w:t xml:space="preserve"> </w:t>
      </w:r>
      <w:proofErr w:type="spellStart"/>
      <w:r w:rsidR="00200A7F" w:rsidRPr="00200A7F">
        <w:rPr>
          <w:b/>
        </w:rPr>
        <w:t>Fenzy</w:t>
      </w:r>
      <w:proofErr w:type="spellEnd"/>
      <w:r w:rsidR="00200A7F" w:rsidRPr="00200A7F">
        <w:rPr>
          <w:b/>
        </w:rPr>
        <w:t xml:space="preserve"> AERIS Comfort z maską </w:t>
      </w:r>
      <w:proofErr w:type="spellStart"/>
      <w:r w:rsidR="00200A7F" w:rsidRPr="00200A7F">
        <w:rPr>
          <w:b/>
        </w:rPr>
        <w:t>Opti</w:t>
      </w:r>
      <w:proofErr w:type="spellEnd"/>
      <w:r w:rsidR="00200A7F" w:rsidRPr="00200A7F">
        <w:rPr>
          <w:b/>
        </w:rPr>
        <w:t xml:space="preserve"> Pro </w:t>
      </w:r>
      <w:r w:rsidR="00200A7F">
        <w:rPr>
          <w:b/>
        </w:rPr>
        <w:t xml:space="preserve">wraz z </w:t>
      </w:r>
      <w:r w:rsidR="00200A7F" w:rsidRPr="00200A7F">
        <w:rPr>
          <w:b/>
        </w:rPr>
        <w:t>butl</w:t>
      </w:r>
      <w:r w:rsidR="00200A7F">
        <w:rPr>
          <w:b/>
        </w:rPr>
        <w:t>ą</w:t>
      </w:r>
      <w:r w:rsidR="00200A7F" w:rsidRPr="00200A7F">
        <w:rPr>
          <w:b/>
        </w:rPr>
        <w:t xml:space="preserve"> kompozytow</w:t>
      </w:r>
      <w:r w:rsidR="00200A7F">
        <w:rPr>
          <w:b/>
        </w:rPr>
        <w:t>ą</w:t>
      </w:r>
      <w:r w:rsidR="00200A7F" w:rsidRPr="00200A7F">
        <w:rPr>
          <w:b/>
        </w:rPr>
        <w:t xml:space="preserve"> 6,8 l/300 bar (o masie </w:t>
      </w:r>
      <w:r w:rsidR="003608FF">
        <w:rPr>
          <w:b/>
        </w:rPr>
        <w:t>4,4-</w:t>
      </w:r>
      <w:r w:rsidR="00200A7F" w:rsidRPr="00200A7F">
        <w:rPr>
          <w:b/>
        </w:rPr>
        <w:t>4,6 kg)</w:t>
      </w:r>
      <w:r w:rsidR="00200A7F">
        <w:rPr>
          <w:b/>
        </w:rPr>
        <w:t xml:space="preserve">; 4 komplety </w:t>
      </w:r>
      <w:bookmarkStart w:id="0" w:name="_Hlk213914131"/>
      <w:r w:rsidR="008404BE" w:rsidRPr="008404BE">
        <w:rPr>
          <w:b/>
          <w:bCs/>
        </w:rPr>
        <w:t>Ubra</w:t>
      </w:r>
      <w:r w:rsidR="008404BE">
        <w:rPr>
          <w:b/>
          <w:bCs/>
        </w:rPr>
        <w:t>ń</w:t>
      </w:r>
      <w:r w:rsidR="008404BE" w:rsidRPr="008404BE">
        <w:rPr>
          <w:b/>
          <w:bCs/>
        </w:rPr>
        <w:t xml:space="preserve"> specjaln</w:t>
      </w:r>
      <w:r w:rsidR="008404BE">
        <w:rPr>
          <w:b/>
          <w:bCs/>
        </w:rPr>
        <w:t>ych</w:t>
      </w:r>
      <w:r w:rsidR="008404BE" w:rsidRPr="008404BE">
        <w:rPr>
          <w:b/>
          <w:bCs/>
        </w:rPr>
        <w:t xml:space="preserve"> FHR 008 Max PL/M </w:t>
      </w:r>
      <w:r w:rsidR="008404BE">
        <w:rPr>
          <w:b/>
          <w:bCs/>
        </w:rPr>
        <w:br/>
      </w:r>
      <w:r w:rsidR="008404BE" w:rsidRPr="008404BE">
        <w:rPr>
          <w:b/>
          <w:bCs/>
        </w:rPr>
        <w:t>(</w:t>
      </w:r>
      <w:r w:rsidR="008404BE">
        <w:rPr>
          <w:b/>
          <w:bCs/>
        </w:rPr>
        <w:t xml:space="preserve">dwu częściowych: </w:t>
      </w:r>
      <w:r w:rsidR="008404BE" w:rsidRPr="008404BE">
        <w:rPr>
          <w:b/>
          <w:bCs/>
        </w:rPr>
        <w:t>kurtka i spodnie</w:t>
      </w:r>
      <w:bookmarkEnd w:id="0"/>
      <w:r w:rsidR="008404BE">
        <w:rPr>
          <w:b/>
          <w:bCs/>
        </w:rPr>
        <w:t>)</w:t>
      </w:r>
      <w:r w:rsidRPr="00982D62">
        <w:t>, zgodnie z opisem przedmiotu zamówienia, wymaganiami technicznymi i projektem umowy:</w:t>
      </w:r>
    </w:p>
    <w:p w14:paraId="5AB09004" w14:textId="77777777" w:rsidR="00474D09" w:rsidRDefault="00474D09" w:rsidP="00474D09">
      <w:pPr>
        <w:spacing w:before="100" w:beforeAutospacing="1" w:after="100" w:afterAutospacing="1"/>
        <w:outlineLvl w:val="2"/>
        <w:rPr>
          <w:b/>
          <w:bCs/>
        </w:rPr>
      </w:pPr>
      <w:r w:rsidRPr="00982D62">
        <w:rPr>
          <w:b/>
          <w:bCs/>
        </w:rPr>
        <w:t>1</w:t>
      </w:r>
      <w:r w:rsidRPr="00474D09">
        <w:rPr>
          <w:b/>
          <w:bCs/>
        </w:rPr>
        <w:t>. Cena oferty – rozbicie na elementy składowe</w:t>
      </w:r>
    </w:p>
    <w:tbl>
      <w:tblPr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402"/>
        <w:gridCol w:w="1399"/>
        <w:gridCol w:w="12"/>
        <w:gridCol w:w="1430"/>
        <w:gridCol w:w="12"/>
        <w:gridCol w:w="1418"/>
        <w:gridCol w:w="12"/>
        <w:gridCol w:w="1529"/>
        <w:gridCol w:w="12"/>
      </w:tblGrid>
      <w:tr w:rsidR="00CF6C3C" w:rsidRPr="00982D62" w14:paraId="1C358D30" w14:textId="77777777" w:rsidTr="00200A7F">
        <w:trPr>
          <w:gridAfter w:val="1"/>
          <w:wAfter w:w="12" w:type="dxa"/>
        </w:trPr>
        <w:tc>
          <w:tcPr>
            <w:tcW w:w="704" w:type="dxa"/>
            <w:vAlign w:val="center"/>
          </w:tcPr>
          <w:p w14:paraId="4291D3DA" w14:textId="77777777" w:rsidR="00982D62" w:rsidRPr="00982D62" w:rsidRDefault="00982D62" w:rsidP="00982D62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  <w:r w:rsidRPr="00982D62">
              <w:t>Lp.</w:t>
            </w:r>
          </w:p>
        </w:tc>
        <w:tc>
          <w:tcPr>
            <w:tcW w:w="3402" w:type="dxa"/>
            <w:vAlign w:val="center"/>
          </w:tcPr>
          <w:p w14:paraId="6F792956" w14:textId="77777777" w:rsidR="00982D62" w:rsidRPr="00982D62" w:rsidRDefault="00982D62" w:rsidP="00982D62">
            <w:pPr>
              <w:spacing w:before="100" w:beforeAutospacing="1" w:after="100" w:afterAutospacing="1"/>
              <w:ind w:left="-644" w:firstLine="644"/>
              <w:jc w:val="center"/>
              <w:outlineLvl w:val="2"/>
              <w:rPr>
                <w:b/>
                <w:bCs/>
              </w:rPr>
            </w:pPr>
            <w:r w:rsidRPr="00474D09">
              <w:t>Wyszczególnienie</w:t>
            </w:r>
          </w:p>
        </w:tc>
        <w:tc>
          <w:tcPr>
            <w:tcW w:w="1399" w:type="dxa"/>
            <w:vAlign w:val="center"/>
          </w:tcPr>
          <w:p w14:paraId="1633AB9A" w14:textId="77777777" w:rsidR="00982D62" w:rsidRPr="00982D62" w:rsidRDefault="00982D62" w:rsidP="00982D62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  <w:r w:rsidRPr="00474D09">
              <w:t>Ilość</w:t>
            </w:r>
          </w:p>
        </w:tc>
        <w:tc>
          <w:tcPr>
            <w:tcW w:w="1442" w:type="dxa"/>
            <w:gridSpan w:val="2"/>
            <w:vAlign w:val="center"/>
          </w:tcPr>
          <w:p w14:paraId="574AE106" w14:textId="77777777" w:rsidR="00982D62" w:rsidRPr="00982D62" w:rsidRDefault="00982D62" w:rsidP="00982D62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  <w:r w:rsidRPr="00474D09">
              <w:t>Wartość netto (PLN)</w:t>
            </w:r>
          </w:p>
        </w:tc>
        <w:tc>
          <w:tcPr>
            <w:tcW w:w="1430" w:type="dxa"/>
            <w:gridSpan w:val="2"/>
            <w:vAlign w:val="center"/>
          </w:tcPr>
          <w:p w14:paraId="6EA79837" w14:textId="77777777" w:rsidR="00982D62" w:rsidRPr="00982D62" w:rsidRDefault="00982D62" w:rsidP="00982D62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  <w:r w:rsidRPr="00474D09">
              <w:t>Stawka VAT (%)</w:t>
            </w:r>
          </w:p>
        </w:tc>
        <w:tc>
          <w:tcPr>
            <w:tcW w:w="1541" w:type="dxa"/>
            <w:gridSpan w:val="2"/>
            <w:vAlign w:val="center"/>
          </w:tcPr>
          <w:p w14:paraId="2E876B8B" w14:textId="77777777" w:rsidR="00982D62" w:rsidRPr="00982D62" w:rsidRDefault="00982D62" w:rsidP="00982D62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  <w:r w:rsidRPr="00474D09">
              <w:t>Wartość brutto (PLN)</w:t>
            </w:r>
          </w:p>
        </w:tc>
      </w:tr>
      <w:tr w:rsidR="00200A7F" w:rsidRPr="00982D62" w14:paraId="0BD2F59E" w14:textId="77777777" w:rsidTr="00200A7F">
        <w:trPr>
          <w:gridAfter w:val="1"/>
          <w:wAfter w:w="12" w:type="dxa"/>
        </w:trPr>
        <w:tc>
          <w:tcPr>
            <w:tcW w:w="704" w:type="dxa"/>
            <w:vAlign w:val="center"/>
          </w:tcPr>
          <w:p w14:paraId="4D762E2C" w14:textId="77777777" w:rsidR="00200A7F" w:rsidRPr="00982D62" w:rsidRDefault="00200A7F" w:rsidP="00200A7F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  <w:bookmarkStart w:id="1" w:name="_Hlk213914561"/>
            <w:r w:rsidRPr="00117AD8">
              <w:t>1</w:t>
            </w:r>
          </w:p>
        </w:tc>
        <w:tc>
          <w:tcPr>
            <w:tcW w:w="3402" w:type="dxa"/>
            <w:vAlign w:val="center"/>
          </w:tcPr>
          <w:p w14:paraId="49D62F9E" w14:textId="04E7AC9E" w:rsidR="00200A7F" w:rsidRPr="00200A7F" w:rsidRDefault="00200A7F" w:rsidP="00200A7F">
            <w:pPr>
              <w:spacing w:after="160" w:line="278" w:lineRule="auto"/>
            </w:pPr>
            <w:r>
              <w:rPr>
                <w:kern w:val="2"/>
              </w:rPr>
              <w:t>D</w:t>
            </w:r>
            <w:r w:rsidRPr="00200A7F">
              <w:rPr>
                <w:kern w:val="2"/>
              </w:rPr>
              <w:t xml:space="preserve">efibrylator AED </w:t>
            </w:r>
            <w:proofErr w:type="spellStart"/>
            <w:r w:rsidRPr="00200A7F">
              <w:rPr>
                <w:kern w:val="2"/>
              </w:rPr>
              <w:t>iPAD</w:t>
            </w:r>
            <w:proofErr w:type="spellEnd"/>
            <w:r w:rsidRPr="00200A7F">
              <w:rPr>
                <w:kern w:val="2"/>
              </w:rPr>
              <w:t xml:space="preserve"> SP1 w torbie transportowej,</w:t>
            </w:r>
            <w:r>
              <w:rPr>
                <w:kern w:val="2"/>
              </w:rPr>
              <w:t xml:space="preserve"> k</w:t>
            </w:r>
            <w:r w:rsidRPr="00200A7F">
              <w:rPr>
                <w:kern w:val="2"/>
              </w:rPr>
              <w:t xml:space="preserve">apsuła ochronna </w:t>
            </w:r>
            <w:proofErr w:type="spellStart"/>
            <w:r w:rsidRPr="00200A7F">
              <w:rPr>
                <w:kern w:val="2"/>
              </w:rPr>
              <w:t>Rotaid</w:t>
            </w:r>
            <w:proofErr w:type="spellEnd"/>
            <w:r w:rsidRPr="00200A7F">
              <w:rPr>
                <w:kern w:val="2"/>
              </w:rPr>
              <w:t xml:space="preserve"> Transparent Green z alarmem dźwiękowym</w:t>
            </w:r>
            <w:r>
              <w:rPr>
                <w:kern w:val="2"/>
              </w:rPr>
              <w:t xml:space="preserve"> oraz </w:t>
            </w:r>
            <w:r w:rsidRPr="00200A7F">
              <w:rPr>
                <w:kern w:val="2"/>
              </w:rPr>
              <w:t xml:space="preserve">Tablica informacyjna do kapsuły </w:t>
            </w:r>
            <w:proofErr w:type="spellStart"/>
            <w:r w:rsidRPr="00200A7F">
              <w:rPr>
                <w:kern w:val="2"/>
              </w:rPr>
              <w:t>Rotaid</w:t>
            </w:r>
            <w:proofErr w:type="spellEnd"/>
            <w:r>
              <w:rPr>
                <w:kern w:val="2"/>
              </w:rPr>
              <w:t>.</w:t>
            </w:r>
          </w:p>
        </w:tc>
        <w:tc>
          <w:tcPr>
            <w:tcW w:w="1399" w:type="dxa"/>
            <w:vAlign w:val="center"/>
          </w:tcPr>
          <w:p w14:paraId="38ED8DE0" w14:textId="6BE59E79" w:rsidR="00200A7F" w:rsidRPr="00982D62" w:rsidRDefault="00200A7F" w:rsidP="00200A7F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  <w:r>
              <w:t>3 zestawy</w:t>
            </w:r>
          </w:p>
        </w:tc>
        <w:tc>
          <w:tcPr>
            <w:tcW w:w="1442" w:type="dxa"/>
            <w:gridSpan w:val="2"/>
            <w:vAlign w:val="center"/>
          </w:tcPr>
          <w:p w14:paraId="0C689D2D" w14:textId="77777777" w:rsidR="00200A7F" w:rsidRPr="00982D62" w:rsidRDefault="00200A7F" w:rsidP="00200A7F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24626FD0" w14:textId="77777777" w:rsidR="00200A7F" w:rsidRPr="00982D62" w:rsidRDefault="00200A7F" w:rsidP="00200A7F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6F683555" w14:textId="77777777" w:rsidR="00200A7F" w:rsidRPr="00982D62" w:rsidRDefault="00200A7F" w:rsidP="00200A7F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</w:tr>
      <w:tr w:rsidR="00200A7F" w:rsidRPr="00982D62" w14:paraId="469DB08C" w14:textId="77777777" w:rsidTr="00200A7F">
        <w:trPr>
          <w:gridAfter w:val="1"/>
          <w:wAfter w:w="12" w:type="dxa"/>
        </w:trPr>
        <w:tc>
          <w:tcPr>
            <w:tcW w:w="704" w:type="dxa"/>
            <w:vAlign w:val="center"/>
          </w:tcPr>
          <w:p w14:paraId="326B416B" w14:textId="16B80157" w:rsidR="00200A7F" w:rsidRPr="00117AD8" w:rsidRDefault="00200A7F" w:rsidP="00200A7F">
            <w:pPr>
              <w:spacing w:before="100" w:beforeAutospacing="1" w:after="100" w:afterAutospacing="1"/>
              <w:jc w:val="center"/>
              <w:outlineLvl w:val="2"/>
            </w:pPr>
            <w:r>
              <w:t>2.</w:t>
            </w:r>
          </w:p>
        </w:tc>
        <w:tc>
          <w:tcPr>
            <w:tcW w:w="3402" w:type="dxa"/>
            <w:vAlign w:val="center"/>
          </w:tcPr>
          <w:p w14:paraId="57B98301" w14:textId="0DA0BECF" w:rsidR="00200A7F" w:rsidRPr="00200A7F" w:rsidRDefault="00200A7F" w:rsidP="00200A7F">
            <w:pPr>
              <w:jc w:val="both"/>
              <w:rPr>
                <w:rFonts w:eastAsia="Aptos"/>
                <w:kern w:val="2"/>
              </w:rPr>
            </w:pPr>
            <w:r w:rsidRPr="00200A7F">
              <w:rPr>
                <w:kern w:val="2"/>
              </w:rPr>
              <w:t xml:space="preserve">Aparat powietrzny </w:t>
            </w:r>
            <w:proofErr w:type="spellStart"/>
            <w:r w:rsidRPr="00200A7F">
              <w:rPr>
                <w:kern w:val="2"/>
              </w:rPr>
              <w:t>Fenzy</w:t>
            </w:r>
            <w:proofErr w:type="spellEnd"/>
            <w:r w:rsidRPr="00200A7F">
              <w:rPr>
                <w:kern w:val="2"/>
              </w:rPr>
              <w:t xml:space="preserve"> AERIS Comfort z maską </w:t>
            </w:r>
            <w:proofErr w:type="spellStart"/>
            <w:r w:rsidRPr="00200A7F">
              <w:rPr>
                <w:kern w:val="2"/>
              </w:rPr>
              <w:t>Opti</w:t>
            </w:r>
            <w:proofErr w:type="spellEnd"/>
            <w:r w:rsidRPr="00200A7F">
              <w:rPr>
                <w:kern w:val="2"/>
              </w:rPr>
              <w:t xml:space="preserve"> Pro oraz butl</w:t>
            </w:r>
            <w:r w:rsidRPr="00200A7F">
              <w:rPr>
                <w:rFonts w:eastAsia="Aptos"/>
                <w:kern w:val="2"/>
              </w:rPr>
              <w:t>a</w:t>
            </w:r>
            <w:r w:rsidRPr="00200A7F">
              <w:rPr>
                <w:kern w:val="2"/>
              </w:rPr>
              <w:t xml:space="preserve"> kompozytow</w:t>
            </w:r>
            <w:r w:rsidRPr="00200A7F">
              <w:rPr>
                <w:rFonts w:eastAsia="Aptos"/>
                <w:kern w:val="2"/>
              </w:rPr>
              <w:t>a</w:t>
            </w:r>
            <w:r w:rsidRPr="00200A7F">
              <w:rPr>
                <w:kern w:val="2"/>
              </w:rPr>
              <w:t xml:space="preserve"> 6,8 l/300 bar (o masie </w:t>
            </w:r>
            <w:r w:rsidR="003608FF">
              <w:rPr>
                <w:kern w:val="2"/>
              </w:rPr>
              <w:t>4,4-</w:t>
            </w:r>
            <w:r w:rsidRPr="00200A7F">
              <w:rPr>
                <w:kern w:val="2"/>
              </w:rPr>
              <w:t>4,6 kg)</w:t>
            </w:r>
            <w:r w:rsidRPr="00200A7F">
              <w:rPr>
                <w:rFonts w:eastAsia="Aptos"/>
                <w:kern w:val="2"/>
              </w:rPr>
              <w:t xml:space="preserve"> </w:t>
            </w:r>
          </w:p>
        </w:tc>
        <w:tc>
          <w:tcPr>
            <w:tcW w:w="1399" w:type="dxa"/>
            <w:vAlign w:val="center"/>
          </w:tcPr>
          <w:p w14:paraId="02E3B51A" w14:textId="686A0946" w:rsidR="00200A7F" w:rsidRDefault="00200A7F" w:rsidP="00200A7F">
            <w:pPr>
              <w:spacing w:before="100" w:beforeAutospacing="1" w:after="100" w:afterAutospacing="1"/>
              <w:jc w:val="center"/>
              <w:outlineLvl w:val="2"/>
            </w:pPr>
            <w:r>
              <w:t>4 zestawy</w:t>
            </w:r>
          </w:p>
        </w:tc>
        <w:tc>
          <w:tcPr>
            <w:tcW w:w="1442" w:type="dxa"/>
            <w:gridSpan w:val="2"/>
            <w:vAlign w:val="center"/>
          </w:tcPr>
          <w:p w14:paraId="74A763F5" w14:textId="77777777" w:rsidR="00200A7F" w:rsidRPr="00982D62" w:rsidRDefault="00200A7F" w:rsidP="00200A7F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54B2B314" w14:textId="77777777" w:rsidR="00200A7F" w:rsidRPr="00982D62" w:rsidRDefault="00200A7F" w:rsidP="00200A7F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668CE798" w14:textId="77777777" w:rsidR="00200A7F" w:rsidRPr="00982D62" w:rsidRDefault="00200A7F" w:rsidP="00200A7F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</w:tr>
      <w:tr w:rsidR="00200A7F" w:rsidRPr="00982D62" w14:paraId="064C0F88" w14:textId="77777777" w:rsidTr="00200A7F">
        <w:trPr>
          <w:gridAfter w:val="1"/>
          <w:wAfter w:w="12" w:type="dxa"/>
        </w:trPr>
        <w:tc>
          <w:tcPr>
            <w:tcW w:w="704" w:type="dxa"/>
            <w:vAlign w:val="center"/>
          </w:tcPr>
          <w:p w14:paraId="4F6DE6C3" w14:textId="47ABF55F" w:rsidR="00200A7F" w:rsidRPr="00117AD8" w:rsidRDefault="00200A7F" w:rsidP="00200A7F">
            <w:pPr>
              <w:spacing w:before="100" w:beforeAutospacing="1" w:after="100" w:afterAutospacing="1"/>
              <w:jc w:val="center"/>
              <w:outlineLvl w:val="2"/>
            </w:pPr>
            <w:r>
              <w:t xml:space="preserve">3. </w:t>
            </w:r>
          </w:p>
        </w:tc>
        <w:tc>
          <w:tcPr>
            <w:tcW w:w="3402" w:type="dxa"/>
            <w:vAlign w:val="center"/>
          </w:tcPr>
          <w:p w14:paraId="463AA121" w14:textId="074EE01D" w:rsidR="00200A7F" w:rsidRPr="008404BE" w:rsidRDefault="00200A7F" w:rsidP="00200A7F">
            <w:pPr>
              <w:outlineLvl w:val="2"/>
            </w:pPr>
            <w:r w:rsidRPr="008404BE">
              <w:t>Ubranie specjalne</w:t>
            </w:r>
            <w:r w:rsidR="008404BE" w:rsidRPr="008404BE">
              <w:t xml:space="preserve"> FHR 008 Max PL/M (Świadectwo CNBOP) (W skład kompletu wchodzi kurtka i spodnie). </w:t>
            </w:r>
          </w:p>
        </w:tc>
        <w:tc>
          <w:tcPr>
            <w:tcW w:w="1399" w:type="dxa"/>
            <w:vAlign w:val="center"/>
          </w:tcPr>
          <w:p w14:paraId="5244441B" w14:textId="7CA24ACC" w:rsidR="00200A7F" w:rsidRPr="00117AD8" w:rsidRDefault="00200A7F" w:rsidP="00200A7F">
            <w:pPr>
              <w:spacing w:before="100" w:beforeAutospacing="1" w:after="100" w:afterAutospacing="1"/>
              <w:jc w:val="center"/>
              <w:outlineLvl w:val="2"/>
            </w:pPr>
            <w:r>
              <w:t>4 komplety</w:t>
            </w:r>
          </w:p>
        </w:tc>
        <w:tc>
          <w:tcPr>
            <w:tcW w:w="1442" w:type="dxa"/>
            <w:gridSpan w:val="2"/>
            <w:vAlign w:val="center"/>
          </w:tcPr>
          <w:p w14:paraId="1FF5A6D6" w14:textId="77777777" w:rsidR="00200A7F" w:rsidRPr="00982D62" w:rsidRDefault="00200A7F" w:rsidP="00200A7F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2E0E3037" w14:textId="77777777" w:rsidR="00200A7F" w:rsidRPr="00982D62" w:rsidRDefault="00200A7F" w:rsidP="00200A7F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715C8AF7" w14:textId="77777777" w:rsidR="00200A7F" w:rsidRPr="00982D62" w:rsidRDefault="00200A7F" w:rsidP="00200A7F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</w:tr>
      <w:bookmarkEnd w:id="1"/>
      <w:tr w:rsidR="00200A7F" w:rsidRPr="00982D62" w14:paraId="0B7CCBE1" w14:textId="77777777" w:rsidTr="00200A7F">
        <w:trPr>
          <w:trHeight w:val="539"/>
        </w:trPr>
        <w:tc>
          <w:tcPr>
            <w:tcW w:w="5517" w:type="dxa"/>
            <w:gridSpan w:val="4"/>
            <w:vAlign w:val="center"/>
          </w:tcPr>
          <w:p w14:paraId="19893253" w14:textId="77777777" w:rsidR="00200A7F" w:rsidRPr="00982D62" w:rsidRDefault="00200A7F" w:rsidP="00200A7F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  <w:r w:rsidRPr="00117AD8">
              <w:t>RAZEM:</w:t>
            </w:r>
          </w:p>
        </w:tc>
        <w:tc>
          <w:tcPr>
            <w:tcW w:w="1442" w:type="dxa"/>
            <w:gridSpan w:val="2"/>
            <w:vAlign w:val="center"/>
          </w:tcPr>
          <w:p w14:paraId="3F5C66CE" w14:textId="77777777" w:rsidR="00200A7F" w:rsidRPr="00982D62" w:rsidRDefault="00200A7F" w:rsidP="00200A7F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56E0BFB5" w14:textId="77777777" w:rsidR="00200A7F" w:rsidRPr="00982D62" w:rsidRDefault="00200A7F" w:rsidP="00200A7F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0727588D" w14:textId="77777777" w:rsidR="00200A7F" w:rsidRPr="00982D62" w:rsidRDefault="00200A7F" w:rsidP="00200A7F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</w:tr>
    </w:tbl>
    <w:p w14:paraId="4DA6221F" w14:textId="77777777" w:rsidR="00982D62" w:rsidRDefault="00982D62" w:rsidP="00474D09">
      <w:pPr>
        <w:widowControl w:val="0"/>
        <w:autoSpaceDE w:val="0"/>
        <w:autoSpaceDN w:val="0"/>
        <w:adjustRightInd w:val="0"/>
        <w:jc w:val="both"/>
        <w:rPr>
          <w:rStyle w:val="Pogrubienie"/>
        </w:rPr>
      </w:pPr>
    </w:p>
    <w:p w14:paraId="7977DF9E" w14:textId="689C32DE" w:rsidR="00474D09" w:rsidRPr="00982D62" w:rsidRDefault="00474D09" w:rsidP="00CE12D6">
      <w:pPr>
        <w:widowControl w:val="0"/>
        <w:autoSpaceDE w:val="0"/>
        <w:autoSpaceDN w:val="0"/>
        <w:adjustRightInd w:val="0"/>
        <w:jc w:val="both"/>
        <w:rPr>
          <w:rStyle w:val="Uwydatnienie"/>
        </w:rPr>
      </w:pPr>
      <w:r w:rsidRPr="00982D62">
        <w:rPr>
          <w:rStyle w:val="Pogrubienie"/>
        </w:rPr>
        <w:t>Cena całkowita oferty (brutto): ................................................... PLN</w:t>
      </w:r>
      <w:r w:rsidRPr="00982D62">
        <w:br/>
      </w:r>
      <w:r w:rsidRPr="00982D62">
        <w:rPr>
          <w:rStyle w:val="Uwydatnienie"/>
        </w:rPr>
        <w:t>(słownie:</w:t>
      </w:r>
      <w:r w:rsidR="00CE12D6">
        <w:rPr>
          <w:rStyle w:val="Uwydatnienie"/>
        </w:rPr>
        <w:t xml:space="preserve"> </w:t>
      </w:r>
      <w:r w:rsidRPr="00982D62">
        <w:rPr>
          <w:rStyle w:val="Uwydatnienie"/>
        </w:rPr>
        <w:t>.........................................................................................................................)</w:t>
      </w:r>
      <w:r w:rsidR="00CE12D6">
        <w:rPr>
          <w:rStyle w:val="Uwydatnienie"/>
        </w:rPr>
        <w:t>.</w:t>
      </w:r>
    </w:p>
    <w:p w14:paraId="674408D5" w14:textId="77777777" w:rsidR="00CE12D6" w:rsidRDefault="00CE12D6" w:rsidP="00CE12D6">
      <w:pPr>
        <w:outlineLvl w:val="2"/>
        <w:rPr>
          <w:b/>
          <w:bCs/>
        </w:rPr>
      </w:pPr>
    </w:p>
    <w:p w14:paraId="3722C178" w14:textId="77777777" w:rsidR="00200A7F" w:rsidRDefault="00200A7F" w:rsidP="00CE12D6">
      <w:pPr>
        <w:outlineLvl w:val="2"/>
        <w:rPr>
          <w:b/>
          <w:bCs/>
        </w:rPr>
      </w:pPr>
    </w:p>
    <w:p w14:paraId="268A30DA" w14:textId="7D3EA4C5" w:rsidR="00474D09" w:rsidRPr="00474D09" w:rsidRDefault="00474D09" w:rsidP="00CE12D6">
      <w:pPr>
        <w:outlineLvl w:val="2"/>
        <w:rPr>
          <w:b/>
          <w:bCs/>
        </w:rPr>
      </w:pPr>
      <w:r w:rsidRPr="00982D62">
        <w:rPr>
          <w:b/>
          <w:bCs/>
        </w:rPr>
        <w:t>2</w:t>
      </w:r>
      <w:r w:rsidRPr="00474D09">
        <w:rPr>
          <w:b/>
          <w:bCs/>
        </w:rPr>
        <w:t>. Termin realizacji</w:t>
      </w:r>
    </w:p>
    <w:p w14:paraId="1E80EA9F" w14:textId="02A2B7B5" w:rsidR="00474D09" w:rsidRPr="00474D09" w:rsidRDefault="00474D09" w:rsidP="00CE12D6">
      <w:r w:rsidRPr="00474D09">
        <w:t>Zobowiązuję się do realizacji zamówienia w terminie:</w:t>
      </w:r>
      <w:r w:rsidR="00CE12D6">
        <w:t xml:space="preserve"> </w:t>
      </w:r>
      <w:r w:rsidRPr="00474D09">
        <w:rPr>
          <w:b/>
          <w:bCs/>
        </w:rPr>
        <w:t xml:space="preserve">do dnia </w:t>
      </w:r>
      <w:r w:rsidR="00694F3F">
        <w:rPr>
          <w:b/>
          <w:bCs/>
        </w:rPr>
        <w:t>8</w:t>
      </w:r>
      <w:r w:rsidRPr="00474D09">
        <w:rPr>
          <w:b/>
          <w:bCs/>
        </w:rPr>
        <w:t xml:space="preserve"> </w:t>
      </w:r>
      <w:r w:rsidR="00694F3F">
        <w:rPr>
          <w:b/>
          <w:bCs/>
        </w:rPr>
        <w:t>grudnia</w:t>
      </w:r>
      <w:r w:rsidRPr="00474D09">
        <w:rPr>
          <w:b/>
          <w:bCs/>
        </w:rPr>
        <w:t xml:space="preserve"> 2025 r.</w:t>
      </w:r>
    </w:p>
    <w:p w14:paraId="6383C749" w14:textId="5F67DB42" w:rsidR="00474D09" w:rsidRPr="00474D09" w:rsidRDefault="00227267" w:rsidP="00474D09">
      <w:pPr>
        <w:spacing w:before="100" w:beforeAutospacing="1" w:after="100" w:afterAutospacing="1"/>
        <w:outlineLvl w:val="2"/>
        <w:rPr>
          <w:b/>
          <w:bCs/>
        </w:rPr>
      </w:pPr>
      <w:r>
        <w:rPr>
          <w:b/>
          <w:bCs/>
        </w:rPr>
        <w:t>3</w:t>
      </w:r>
      <w:r w:rsidR="00474D09" w:rsidRPr="00474D09">
        <w:rPr>
          <w:b/>
          <w:bCs/>
        </w:rPr>
        <w:t>. Oświadczenia Wykonawcy</w:t>
      </w:r>
    </w:p>
    <w:p w14:paraId="5181228C" w14:textId="77777777" w:rsidR="00474D09" w:rsidRPr="00474D09" w:rsidRDefault="00474D09" w:rsidP="00474D09">
      <w:pPr>
        <w:spacing w:before="100" w:beforeAutospacing="1" w:after="100" w:afterAutospacing="1"/>
      </w:pPr>
      <w:r w:rsidRPr="00474D09">
        <w:t>Oświadczam, że:</w:t>
      </w:r>
    </w:p>
    <w:p w14:paraId="62172555" w14:textId="1C910C8F" w:rsidR="00474D09" w:rsidRPr="00474D09" w:rsidRDefault="00474D09" w:rsidP="00CE12D6">
      <w:pPr>
        <w:numPr>
          <w:ilvl w:val="0"/>
          <w:numId w:val="6"/>
        </w:numPr>
        <w:spacing w:before="100" w:beforeAutospacing="1" w:after="100" w:afterAutospacing="1"/>
        <w:jc w:val="both"/>
      </w:pPr>
      <w:r w:rsidRPr="00474D09">
        <w:t>Zapoznałem się z treścią zapytania ofertowego nr ODG.271.2</w:t>
      </w:r>
      <w:r w:rsidR="00694F3F">
        <w:t>9</w:t>
      </w:r>
      <w:r w:rsidRPr="00474D09">
        <w:t>.2025 i nie wnoszę do niego zastrzeżeń.</w:t>
      </w:r>
    </w:p>
    <w:p w14:paraId="2D000ADE" w14:textId="77777777" w:rsidR="00474D09" w:rsidRPr="00474D09" w:rsidRDefault="00474D09" w:rsidP="00CE12D6">
      <w:pPr>
        <w:numPr>
          <w:ilvl w:val="0"/>
          <w:numId w:val="6"/>
        </w:numPr>
        <w:spacing w:before="100" w:beforeAutospacing="1" w:after="100" w:afterAutospacing="1"/>
        <w:jc w:val="both"/>
      </w:pPr>
      <w:r w:rsidRPr="00474D09">
        <w:t>Zobowiązuję się do wykonania przedmiotu zamówienia zgodnie z wymaganiami Zamawiającego.</w:t>
      </w:r>
    </w:p>
    <w:p w14:paraId="75ADAA15" w14:textId="77777777" w:rsidR="00474D09" w:rsidRPr="00474D09" w:rsidRDefault="00474D09" w:rsidP="00CE12D6">
      <w:pPr>
        <w:numPr>
          <w:ilvl w:val="0"/>
          <w:numId w:val="6"/>
        </w:numPr>
        <w:spacing w:before="100" w:beforeAutospacing="1" w:after="100" w:afterAutospacing="1"/>
        <w:jc w:val="both"/>
      </w:pPr>
      <w:r w:rsidRPr="00474D09">
        <w:t>Oferowany sprzęt jest fabrycznie nowy i spełnia wymagania określone w Rozdziale II zapytania ofertowego.</w:t>
      </w:r>
    </w:p>
    <w:p w14:paraId="2262D3C1" w14:textId="77777777" w:rsidR="00474D09" w:rsidRPr="00982D62" w:rsidRDefault="00474D09" w:rsidP="00CE12D6">
      <w:pPr>
        <w:numPr>
          <w:ilvl w:val="0"/>
          <w:numId w:val="6"/>
        </w:numPr>
        <w:spacing w:before="100" w:beforeAutospacing="1" w:after="100" w:afterAutospacing="1"/>
        <w:jc w:val="both"/>
      </w:pPr>
      <w:r w:rsidRPr="00474D09">
        <w:t>Posiadam niezbędne doświadczenie, potencjał techniczny oraz kadrowy do realizacji przedmiotu zamówienia.</w:t>
      </w:r>
    </w:p>
    <w:p w14:paraId="44624AC9" w14:textId="77777777" w:rsidR="00982D62" w:rsidRPr="00982D62" w:rsidRDefault="00982D62" w:rsidP="00CE12D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2D62">
        <w:rPr>
          <w:rFonts w:ascii="Times New Roman" w:hAnsi="Times New Roman"/>
          <w:sz w:val="24"/>
          <w:szCs w:val="24"/>
        </w:rPr>
        <w:t>Znajduję się w sytuacji ekonomicznej i finansowej zapewniającej wykonanie zamówienia.</w:t>
      </w:r>
    </w:p>
    <w:p w14:paraId="09DBD94A" w14:textId="2D128F2A" w:rsidR="00474D09" w:rsidRPr="00CE12D6" w:rsidRDefault="00474D09" w:rsidP="00CE12D6">
      <w:pPr>
        <w:numPr>
          <w:ilvl w:val="0"/>
          <w:numId w:val="6"/>
        </w:numPr>
        <w:spacing w:before="100" w:beforeAutospacing="1" w:after="100" w:afterAutospacing="1"/>
        <w:jc w:val="both"/>
      </w:pPr>
      <w:r w:rsidRPr="00CE12D6">
        <w:t xml:space="preserve">Akceptuję wszystkie warunki projektu umowy stanowiącego załącznik </w:t>
      </w:r>
      <w:r w:rsidR="00982D62" w:rsidRPr="00CE12D6">
        <w:t>nr</w:t>
      </w:r>
      <w:r w:rsidR="001E3746" w:rsidRPr="00CE12D6">
        <w:t xml:space="preserve"> 1</w:t>
      </w:r>
      <w:r w:rsidR="00982D62" w:rsidRPr="00CE12D6">
        <w:t xml:space="preserve"> </w:t>
      </w:r>
      <w:r w:rsidRPr="00CE12D6">
        <w:t>do zapytania ofertowego.</w:t>
      </w:r>
    </w:p>
    <w:p w14:paraId="522B9E4F" w14:textId="3C0AFC86" w:rsidR="00474D09" w:rsidRPr="00474D09" w:rsidRDefault="00474D09" w:rsidP="00CE12D6">
      <w:pPr>
        <w:numPr>
          <w:ilvl w:val="0"/>
          <w:numId w:val="6"/>
        </w:numPr>
        <w:spacing w:before="100" w:beforeAutospacing="1" w:after="100" w:afterAutospacing="1"/>
        <w:jc w:val="both"/>
      </w:pPr>
      <w:r w:rsidRPr="00474D09">
        <w:t xml:space="preserve">Oświadczam, że oferowana cena obejmuje wszystkie koszty realizacji zamówienia, </w:t>
      </w:r>
      <w:r w:rsidR="00CE12D6">
        <w:br/>
      </w:r>
      <w:r w:rsidRPr="00474D09">
        <w:t>w tym transport, dostawę, uruchomienie, dokumentację i szkolenie.</w:t>
      </w:r>
    </w:p>
    <w:p w14:paraId="6E651FE7" w14:textId="77777777" w:rsidR="00982D62" w:rsidRPr="00474D09" w:rsidRDefault="00982D62" w:rsidP="00CE12D6">
      <w:pPr>
        <w:numPr>
          <w:ilvl w:val="0"/>
          <w:numId w:val="6"/>
        </w:numPr>
        <w:spacing w:before="100" w:beforeAutospacing="1" w:after="100" w:afterAutospacing="1"/>
        <w:jc w:val="both"/>
      </w:pPr>
      <w:r w:rsidRPr="00474D09">
        <w:t xml:space="preserve">Zobowiązuję się być związany ofertą przez </w:t>
      </w:r>
      <w:r w:rsidRPr="00CE12D6">
        <w:t xml:space="preserve">okres </w:t>
      </w:r>
      <w:r w:rsidRPr="00CE12D6">
        <w:rPr>
          <w:b/>
          <w:bCs/>
        </w:rPr>
        <w:t>14 dni</w:t>
      </w:r>
      <w:r w:rsidRPr="00474D09">
        <w:t xml:space="preserve"> od upływu terminu składania ofert.</w:t>
      </w:r>
    </w:p>
    <w:p w14:paraId="3885CDA4" w14:textId="77777777" w:rsidR="00982D62" w:rsidRPr="00982D62" w:rsidRDefault="00982D62" w:rsidP="00CE12D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2D62">
        <w:rPr>
          <w:rFonts w:ascii="Times New Roman" w:hAnsi="Times New Roman"/>
          <w:sz w:val="24"/>
          <w:szCs w:val="24"/>
        </w:rPr>
        <w:t>Wypełniliśmy obowiązki informacyjne przewidziane w art. 13 lub art. 14 RODO  wobec osób fizycznych, od których dane osobowe bezpośrednio lub pośrednio pozyskałem w celu ubiegania się o udzielenie zamówienia publicznego w niniejszym postępowaniu.</w:t>
      </w:r>
    </w:p>
    <w:p w14:paraId="002ED5A3" w14:textId="50CA30A7" w:rsidR="00474D09" w:rsidRPr="00474D09" w:rsidRDefault="00227267" w:rsidP="00474D09">
      <w:pPr>
        <w:spacing w:before="100" w:beforeAutospacing="1" w:after="100" w:afterAutospacing="1"/>
        <w:outlineLvl w:val="2"/>
        <w:rPr>
          <w:b/>
          <w:bCs/>
        </w:rPr>
      </w:pPr>
      <w:r>
        <w:rPr>
          <w:b/>
          <w:bCs/>
        </w:rPr>
        <w:t>4</w:t>
      </w:r>
      <w:r w:rsidR="00474D09" w:rsidRPr="00474D09">
        <w:rPr>
          <w:b/>
          <w:bCs/>
        </w:rPr>
        <w:t>. Załączniki do oferty</w:t>
      </w:r>
    </w:p>
    <w:p w14:paraId="1DC3B5BE" w14:textId="6EDA68BD" w:rsidR="00CE12D6" w:rsidRDefault="00CE12D6" w:rsidP="00474D09">
      <w:pPr>
        <w:numPr>
          <w:ilvl w:val="0"/>
          <w:numId w:val="7"/>
        </w:numPr>
        <w:spacing w:before="100" w:beforeAutospacing="1" w:after="100" w:afterAutospacing="1"/>
      </w:pPr>
      <w:r w:rsidRPr="00474D09">
        <w:t>Oświadczenie o spełnianiu warunków udziału w postępowaniu</w:t>
      </w:r>
    </w:p>
    <w:p w14:paraId="7775F1EF" w14:textId="1148E16C" w:rsidR="00CE12D6" w:rsidRDefault="00CE12D6" w:rsidP="00474D09">
      <w:pPr>
        <w:numPr>
          <w:ilvl w:val="0"/>
          <w:numId w:val="7"/>
        </w:numPr>
        <w:spacing w:before="100" w:beforeAutospacing="1" w:after="100" w:afterAutospacing="1"/>
      </w:pPr>
      <w:r>
        <w:t>Projekt umowy.</w:t>
      </w:r>
    </w:p>
    <w:p w14:paraId="1FC68584" w14:textId="6EF0504F" w:rsidR="00474D09" w:rsidRPr="00474D09" w:rsidRDefault="00474D09" w:rsidP="00474D09">
      <w:pPr>
        <w:numPr>
          <w:ilvl w:val="0"/>
          <w:numId w:val="7"/>
        </w:numPr>
        <w:spacing w:before="100" w:beforeAutospacing="1" w:after="100" w:afterAutospacing="1"/>
      </w:pPr>
      <w:r w:rsidRPr="00474D09">
        <w:t>Pełnomocnictwo do reprezentowania Wykonawcy (jeśli dotyczy).</w:t>
      </w:r>
    </w:p>
    <w:p w14:paraId="1D0CBA08" w14:textId="77777777" w:rsidR="00130C1D" w:rsidRDefault="00130C1D" w:rsidP="00130C1D">
      <w:pPr>
        <w:jc w:val="both"/>
        <w:rPr>
          <w:bCs/>
          <w:iCs/>
          <w:color w:val="000000"/>
          <w:sz w:val="22"/>
          <w:szCs w:val="22"/>
        </w:rPr>
      </w:pPr>
      <w:bookmarkStart w:id="2" w:name="_Hlk487723700"/>
    </w:p>
    <w:p w14:paraId="0C497D08" w14:textId="77777777" w:rsidR="00982D62" w:rsidRPr="00700985" w:rsidRDefault="00982D62" w:rsidP="00130C1D">
      <w:pPr>
        <w:jc w:val="both"/>
        <w:rPr>
          <w:bCs/>
          <w:iCs/>
          <w:color w:val="000000"/>
          <w:sz w:val="22"/>
          <w:szCs w:val="22"/>
        </w:rPr>
      </w:pPr>
    </w:p>
    <w:p w14:paraId="7A4E5141" w14:textId="77777777" w:rsidR="00130C1D" w:rsidRPr="00700985" w:rsidRDefault="00130C1D" w:rsidP="00130C1D">
      <w:pPr>
        <w:jc w:val="both"/>
        <w:rPr>
          <w:bCs/>
          <w:iCs/>
          <w:color w:val="000000"/>
          <w:sz w:val="22"/>
          <w:szCs w:val="22"/>
        </w:rPr>
      </w:pPr>
    </w:p>
    <w:p w14:paraId="2990110B" w14:textId="77777777" w:rsidR="00130C1D" w:rsidRPr="00700985" w:rsidRDefault="00130C1D" w:rsidP="00130C1D">
      <w:pPr>
        <w:jc w:val="both"/>
        <w:rPr>
          <w:bCs/>
          <w:iCs/>
          <w:color w:val="000000"/>
          <w:sz w:val="22"/>
          <w:szCs w:val="22"/>
        </w:rPr>
      </w:pPr>
      <w:r w:rsidRPr="00700985">
        <w:rPr>
          <w:bCs/>
          <w:iCs/>
          <w:color w:val="000000"/>
          <w:sz w:val="22"/>
          <w:szCs w:val="22"/>
        </w:rPr>
        <w:t>............................................</w:t>
      </w:r>
      <w:r w:rsidRPr="00700985">
        <w:rPr>
          <w:bCs/>
          <w:iCs/>
          <w:color w:val="000000"/>
          <w:sz w:val="22"/>
          <w:szCs w:val="22"/>
        </w:rPr>
        <w:tab/>
        <w:t xml:space="preserve">         </w:t>
      </w:r>
      <w:r w:rsidRPr="00700985">
        <w:rPr>
          <w:bCs/>
          <w:iCs/>
          <w:color w:val="000000"/>
          <w:sz w:val="22"/>
          <w:szCs w:val="22"/>
        </w:rPr>
        <w:tab/>
      </w:r>
      <w:r w:rsidRPr="00700985">
        <w:rPr>
          <w:bCs/>
          <w:iCs/>
          <w:color w:val="000000"/>
          <w:sz w:val="22"/>
          <w:szCs w:val="22"/>
        </w:rPr>
        <w:tab/>
      </w:r>
      <w:r w:rsidRPr="00700985">
        <w:rPr>
          <w:bCs/>
          <w:iCs/>
          <w:color w:val="000000"/>
          <w:sz w:val="22"/>
          <w:szCs w:val="22"/>
        </w:rPr>
        <w:tab/>
        <w:t xml:space="preserve"> .................................................................</w:t>
      </w:r>
    </w:p>
    <w:p w14:paraId="16EA922A" w14:textId="77777777" w:rsidR="00130C1D" w:rsidRDefault="002D54AE" w:rsidP="0066213B">
      <w:pPr>
        <w:ind w:left="4962" w:right="287" w:hanging="4678"/>
        <w:rPr>
          <w:i/>
          <w:color w:val="000000"/>
          <w:sz w:val="18"/>
          <w:szCs w:val="22"/>
        </w:rPr>
      </w:pPr>
      <w:r>
        <w:rPr>
          <w:bCs/>
          <w:iCs/>
          <w:color w:val="000000"/>
          <w:sz w:val="22"/>
          <w:szCs w:val="22"/>
        </w:rPr>
        <w:t xml:space="preserve">  </w:t>
      </w:r>
      <w:r w:rsidR="0066213B">
        <w:rPr>
          <w:bCs/>
          <w:iCs/>
          <w:color w:val="000000"/>
          <w:sz w:val="22"/>
          <w:szCs w:val="22"/>
        </w:rPr>
        <w:t xml:space="preserve">  </w:t>
      </w:r>
      <w:r w:rsidR="00130C1D" w:rsidRPr="002D54AE">
        <w:rPr>
          <w:bCs/>
          <w:iCs/>
          <w:color w:val="000000"/>
          <w:sz w:val="20"/>
          <w:szCs w:val="22"/>
        </w:rPr>
        <w:t>Miejscowość i data</w:t>
      </w:r>
      <w:r w:rsidR="00130C1D" w:rsidRPr="00700985">
        <w:rPr>
          <w:bCs/>
          <w:iCs/>
          <w:color w:val="000000"/>
          <w:sz w:val="22"/>
          <w:szCs w:val="22"/>
        </w:rPr>
        <w:tab/>
        <w:t xml:space="preserve"> </w:t>
      </w:r>
      <w:bookmarkStart w:id="3" w:name="_Hlk487723608"/>
      <w:r>
        <w:rPr>
          <w:bCs/>
          <w:iCs/>
          <w:color w:val="000000"/>
          <w:sz w:val="22"/>
          <w:szCs w:val="22"/>
        </w:rPr>
        <w:t xml:space="preserve">      </w:t>
      </w:r>
      <w:r w:rsidR="0066213B" w:rsidRPr="002D54AE">
        <w:rPr>
          <w:i/>
          <w:color w:val="000000"/>
          <w:sz w:val="18"/>
          <w:szCs w:val="22"/>
        </w:rPr>
        <w:t xml:space="preserve">Podpis/y osoby/osób </w:t>
      </w:r>
      <w:r w:rsidR="00130C1D" w:rsidRPr="002D54AE">
        <w:rPr>
          <w:i/>
          <w:color w:val="000000"/>
          <w:sz w:val="18"/>
          <w:szCs w:val="22"/>
        </w:rPr>
        <w:t>upoważnionej/</w:t>
      </w:r>
      <w:proofErr w:type="spellStart"/>
      <w:r w:rsidR="00130C1D" w:rsidRPr="002D54AE">
        <w:rPr>
          <w:i/>
          <w:color w:val="000000"/>
          <w:sz w:val="18"/>
          <w:szCs w:val="22"/>
        </w:rPr>
        <w:t>ych</w:t>
      </w:r>
      <w:proofErr w:type="spellEnd"/>
      <w:r w:rsidR="00130C1D" w:rsidRPr="002D54AE">
        <w:rPr>
          <w:i/>
          <w:color w:val="000000"/>
          <w:sz w:val="18"/>
          <w:szCs w:val="22"/>
        </w:rPr>
        <w:t xml:space="preserve"> </w:t>
      </w:r>
      <w:bookmarkEnd w:id="3"/>
      <w:r w:rsidR="0066213B" w:rsidRPr="002D54AE">
        <w:rPr>
          <w:i/>
          <w:color w:val="000000"/>
          <w:sz w:val="18"/>
          <w:szCs w:val="22"/>
        </w:rPr>
        <w:br/>
      </w:r>
      <w:r>
        <w:rPr>
          <w:i/>
          <w:color w:val="000000"/>
          <w:sz w:val="18"/>
          <w:szCs w:val="22"/>
        </w:rPr>
        <w:t xml:space="preserve">         </w:t>
      </w:r>
      <w:r w:rsidR="0066213B" w:rsidRPr="002D54AE">
        <w:rPr>
          <w:i/>
          <w:color w:val="000000"/>
          <w:sz w:val="18"/>
          <w:szCs w:val="22"/>
        </w:rPr>
        <w:t xml:space="preserve">    </w:t>
      </w:r>
      <w:r w:rsidR="00130C1D" w:rsidRPr="002D54AE">
        <w:rPr>
          <w:i/>
          <w:color w:val="000000"/>
          <w:sz w:val="18"/>
          <w:szCs w:val="22"/>
        </w:rPr>
        <w:t xml:space="preserve">do  reprezentowania Wykonawcy </w:t>
      </w:r>
      <w:bookmarkEnd w:id="2"/>
      <w:r w:rsidR="00130C1D" w:rsidRPr="00700985">
        <w:rPr>
          <w:i/>
          <w:color w:val="000000"/>
          <w:sz w:val="22"/>
          <w:szCs w:val="22"/>
        </w:rPr>
        <w:tab/>
      </w:r>
    </w:p>
    <w:p w14:paraId="3FF60D74" w14:textId="77777777" w:rsidR="002D54AE" w:rsidRPr="002D54AE" w:rsidRDefault="002D54AE">
      <w:pPr>
        <w:rPr>
          <w:bCs/>
          <w:iCs/>
          <w:color w:val="000000"/>
          <w:sz w:val="10"/>
          <w:szCs w:val="22"/>
        </w:rPr>
      </w:pPr>
    </w:p>
    <w:p w14:paraId="5D6EFDD2" w14:textId="77777777" w:rsidR="00194A8B" w:rsidRPr="002D54AE" w:rsidRDefault="00130C1D">
      <w:pPr>
        <w:rPr>
          <w:bCs/>
          <w:iCs/>
          <w:color w:val="000000"/>
          <w:sz w:val="18"/>
          <w:szCs w:val="22"/>
        </w:rPr>
      </w:pPr>
      <w:r w:rsidRPr="002D54AE">
        <w:rPr>
          <w:bCs/>
          <w:iCs/>
          <w:color w:val="000000"/>
          <w:sz w:val="18"/>
          <w:szCs w:val="22"/>
        </w:rPr>
        <w:t>* niepotrzebne skreślić</w:t>
      </w:r>
    </w:p>
    <w:sectPr w:rsidR="00194A8B" w:rsidRPr="002D54AE" w:rsidSect="00CE12D6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3F3"/>
    <w:multiLevelType w:val="hybridMultilevel"/>
    <w:tmpl w:val="F6386B2C"/>
    <w:lvl w:ilvl="0" w:tplc="DD2C5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FE4C75"/>
    <w:multiLevelType w:val="multilevel"/>
    <w:tmpl w:val="B01CB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7F18E5"/>
    <w:multiLevelType w:val="hybridMultilevel"/>
    <w:tmpl w:val="E1761542"/>
    <w:lvl w:ilvl="0" w:tplc="F948DA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930580"/>
    <w:multiLevelType w:val="multilevel"/>
    <w:tmpl w:val="D9180A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8F5685"/>
    <w:multiLevelType w:val="hybridMultilevel"/>
    <w:tmpl w:val="086A44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E7A31"/>
    <w:multiLevelType w:val="hybridMultilevel"/>
    <w:tmpl w:val="763A140E"/>
    <w:lvl w:ilvl="0" w:tplc="00000005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12BC31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B0A3B82">
      <w:start w:val="24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39A2905"/>
    <w:multiLevelType w:val="multilevel"/>
    <w:tmpl w:val="B6F2D70C"/>
    <w:lvl w:ilvl="0">
      <w:start w:val="1"/>
      <w:numFmt w:val="lowerLetter"/>
      <w:lvlText w:val="%1)"/>
      <w:lvlJc w:val="left"/>
      <w:pPr>
        <w:tabs>
          <w:tab w:val="num" w:pos="1637"/>
        </w:tabs>
        <w:ind w:left="1637" w:hanging="360"/>
      </w:pPr>
      <w:rPr>
        <w:rFonts w:hint="default"/>
        <w:sz w:val="24"/>
        <w:szCs w:val="3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F83DB5"/>
    <w:multiLevelType w:val="multilevel"/>
    <w:tmpl w:val="20083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E262C1"/>
    <w:multiLevelType w:val="hybridMultilevel"/>
    <w:tmpl w:val="FB5ECA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8282F6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4924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4375863">
    <w:abstractNumId w:val="4"/>
  </w:num>
  <w:num w:numId="3" w16cid:durableId="2002583955">
    <w:abstractNumId w:val="0"/>
  </w:num>
  <w:num w:numId="4" w16cid:durableId="625964658">
    <w:abstractNumId w:val="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7097293">
    <w:abstractNumId w:val="8"/>
  </w:num>
  <w:num w:numId="6" w16cid:durableId="220794934">
    <w:abstractNumId w:val="7"/>
  </w:num>
  <w:num w:numId="7" w16cid:durableId="548298968">
    <w:abstractNumId w:val="1"/>
  </w:num>
  <w:num w:numId="8" w16cid:durableId="636184230">
    <w:abstractNumId w:val="3"/>
  </w:num>
  <w:num w:numId="9" w16cid:durableId="13004991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D6"/>
    <w:rsid w:val="000201D6"/>
    <w:rsid w:val="000313DE"/>
    <w:rsid w:val="000423EB"/>
    <w:rsid w:val="00076F95"/>
    <w:rsid w:val="00130C1D"/>
    <w:rsid w:val="00194A8B"/>
    <w:rsid w:val="001D49DC"/>
    <w:rsid w:val="001E3746"/>
    <w:rsid w:val="00200A7F"/>
    <w:rsid w:val="00227267"/>
    <w:rsid w:val="0025608A"/>
    <w:rsid w:val="002D54AE"/>
    <w:rsid w:val="003608FF"/>
    <w:rsid w:val="003765AD"/>
    <w:rsid w:val="00386042"/>
    <w:rsid w:val="003C5EAC"/>
    <w:rsid w:val="00474D09"/>
    <w:rsid w:val="0054086B"/>
    <w:rsid w:val="0054468A"/>
    <w:rsid w:val="00601237"/>
    <w:rsid w:val="0066213B"/>
    <w:rsid w:val="00694F3F"/>
    <w:rsid w:val="006C19B2"/>
    <w:rsid w:val="006D3254"/>
    <w:rsid w:val="00700985"/>
    <w:rsid w:val="007725BC"/>
    <w:rsid w:val="007C411E"/>
    <w:rsid w:val="00804F0A"/>
    <w:rsid w:val="008404BE"/>
    <w:rsid w:val="0088253B"/>
    <w:rsid w:val="008A01FA"/>
    <w:rsid w:val="008A20ED"/>
    <w:rsid w:val="0091769A"/>
    <w:rsid w:val="00982D62"/>
    <w:rsid w:val="009C6A98"/>
    <w:rsid w:val="00A55E7E"/>
    <w:rsid w:val="00A75773"/>
    <w:rsid w:val="00A91B43"/>
    <w:rsid w:val="00B6297D"/>
    <w:rsid w:val="00CE12D6"/>
    <w:rsid w:val="00CF6C3C"/>
    <w:rsid w:val="00D17BF9"/>
    <w:rsid w:val="00D30AF5"/>
    <w:rsid w:val="00D613DD"/>
    <w:rsid w:val="00D70AFB"/>
    <w:rsid w:val="00ED2E03"/>
    <w:rsid w:val="00F50227"/>
    <w:rsid w:val="00FF4CF8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E9228"/>
  <w15:chartTrackingRefBased/>
  <w15:docId w15:val="{2EA19BD8-E90C-4AE3-A89A-2765E9BC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0C1D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769A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D09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0C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1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6213B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2Znak">
    <w:name w:val="Nagłówek 2 Znak"/>
    <w:link w:val="Nagwek2"/>
    <w:uiPriority w:val="9"/>
    <w:semiHidden/>
    <w:rsid w:val="0091769A"/>
    <w:rPr>
      <w:rFonts w:ascii="Calibri Light" w:eastAsia="Times New Roman" w:hAnsi="Calibri Light" w:cs="Times New Roman"/>
      <w:color w:val="2E74B5"/>
      <w:sz w:val="26"/>
      <w:szCs w:val="26"/>
      <w:lang w:eastAsia="pl-PL"/>
    </w:rPr>
  </w:style>
  <w:style w:type="paragraph" w:customStyle="1" w:styleId="WW-Tekstpodstawowy3">
    <w:name w:val="WW-Tekst podstawowy 3"/>
    <w:basedOn w:val="Normalny"/>
    <w:rsid w:val="007725BC"/>
    <w:pPr>
      <w:suppressAutoHyphens/>
      <w:jc w:val="both"/>
    </w:pPr>
    <w:rPr>
      <w:rFonts w:cs="TimesNewRomanPS-BoldMT"/>
      <w:b/>
      <w:sz w:val="28"/>
      <w:szCs w:val="20"/>
      <w:lang w:eastAsia="ar-SA"/>
    </w:rPr>
  </w:style>
  <w:style w:type="character" w:styleId="Pogrubienie">
    <w:name w:val="Strong"/>
    <w:uiPriority w:val="22"/>
    <w:qFormat/>
    <w:rsid w:val="00474D09"/>
    <w:rPr>
      <w:b/>
      <w:bCs/>
    </w:rPr>
  </w:style>
  <w:style w:type="character" w:customStyle="1" w:styleId="Nagwek3Znak">
    <w:name w:val="Nagłówek 3 Znak"/>
    <w:link w:val="Nagwek3"/>
    <w:uiPriority w:val="9"/>
    <w:semiHidden/>
    <w:rsid w:val="00474D09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character" w:styleId="Uwydatnienie">
    <w:name w:val="Emphasis"/>
    <w:uiPriority w:val="20"/>
    <w:qFormat/>
    <w:rsid w:val="00474D09"/>
    <w:rPr>
      <w:i/>
      <w:iCs/>
    </w:rPr>
  </w:style>
  <w:style w:type="table" w:styleId="Tabela-Siatka">
    <w:name w:val="Table Grid"/>
    <w:basedOn w:val="Standardowy"/>
    <w:uiPriority w:val="39"/>
    <w:rsid w:val="00982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4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48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51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oza\Documents\Ochrona%20Ludno&#347;ci%20i%20obrona%20cywilana\Finansowanie%20OLiOC\Wnioski%20Gmina%20Gizaki\II%20wniosek%20ZADANIE%20II.3.1.na%20zakup%20agregatu%20mobilnego\Wszcz&#281;cie%20post&#281;powania%20271\271.Dokumenty%20Wszcz.%20post&#281;powania\Za&#322;&#261;cznik%20nr%201%20Formularz%20Ofertow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Załącznik nr 1 Formularz Ofertowy</Template>
  <TotalTime>0</TotalTime>
  <Pages>2</Pages>
  <Words>509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Łoza</dc:creator>
  <cp:keywords/>
  <dc:description/>
  <cp:lastModifiedBy>Kamila Łoza</cp:lastModifiedBy>
  <cp:revision>2</cp:revision>
  <cp:lastPrinted>2025-11-06T07:56:00Z</cp:lastPrinted>
  <dcterms:created xsi:type="dcterms:W3CDTF">2025-11-13T09:54:00Z</dcterms:created>
  <dcterms:modified xsi:type="dcterms:W3CDTF">2025-11-13T09:54:00Z</dcterms:modified>
</cp:coreProperties>
</file>